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"/>
        <w:gridCol w:w="2055"/>
        <w:gridCol w:w="283"/>
        <w:gridCol w:w="284"/>
        <w:gridCol w:w="1984"/>
        <w:gridCol w:w="284"/>
        <w:gridCol w:w="4819"/>
      </w:tblGrid>
      <w:tr w:rsidR="00B2277D" w:rsidRPr="00D201D1">
        <w:trPr>
          <w:gridBefore w:val="1"/>
          <w:wBefore w:w="38" w:type="dxa"/>
          <w:cantSplit/>
          <w:trHeight w:hRule="exact" w:val="451"/>
        </w:trPr>
        <w:tc>
          <w:tcPr>
            <w:tcW w:w="9709" w:type="dxa"/>
            <w:gridSpan w:val="6"/>
            <w:vAlign w:val="center"/>
          </w:tcPr>
          <w:p w:rsidR="00B2277D" w:rsidRPr="00D201D1" w:rsidRDefault="00B2277D" w:rsidP="009C361B">
            <w:pPr>
              <w:pStyle w:val="Heading2"/>
              <w:jc w:val="center"/>
              <w:rPr>
                <w:caps/>
              </w:rPr>
            </w:pPr>
            <w:r w:rsidRPr="00D201D1">
              <w:rPr>
                <w:caps/>
              </w:rPr>
              <w:t xml:space="preserve">Wybory do RADY </w:t>
            </w:r>
            <w:r>
              <w:rPr>
                <w:caps/>
              </w:rPr>
              <w:t>MIASTA MłAWA</w:t>
            </w:r>
          </w:p>
        </w:tc>
      </w:tr>
      <w:tr w:rsidR="00B2277D" w:rsidRPr="00FE406A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4819" w:type="dxa"/>
        </w:trPr>
        <w:tc>
          <w:tcPr>
            <w:tcW w:w="2093" w:type="dxa"/>
            <w:gridSpan w:val="2"/>
          </w:tcPr>
          <w:p w:rsidR="00B2277D" w:rsidRPr="001E23D8" w:rsidRDefault="00B2277D" w:rsidP="00E8698F">
            <w:pPr>
              <w:rPr>
                <w:b/>
                <w:bCs/>
              </w:rPr>
            </w:pPr>
            <w:r w:rsidRPr="001E23D8">
              <w:rPr>
                <w:b/>
                <w:bCs/>
              </w:rPr>
              <w:t>Okręg wyborczy nr:</w:t>
            </w:r>
          </w:p>
        </w:tc>
        <w:tc>
          <w:tcPr>
            <w:tcW w:w="283" w:type="dxa"/>
          </w:tcPr>
          <w:p w:rsidR="00B2277D" w:rsidRPr="001E23D8" w:rsidRDefault="00B2277D" w:rsidP="00E8698F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284" w:type="dxa"/>
          </w:tcPr>
          <w:p w:rsidR="00B2277D" w:rsidRPr="001E23D8" w:rsidRDefault="00B2277D" w:rsidP="00E8698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:rsidR="00B2277D" w:rsidRPr="001E23D8" w:rsidRDefault="00B2277D" w:rsidP="00E8698F">
            <w:pPr>
              <w:rPr>
                <w:b/>
                <w:bCs/>
              </w:rPr>
            </w:pPr>
            <w:r w:rsidRPr="001E23D8">
              <w:rPr>
                <w:b/>
                <w:bCs/>
              </w:rPr>
              <w:t>Liczba mandatów:</w:t>
            </w:r>
          </w:p>
        </w:tc>
        <w:tc>
          <w:tcPr>
            <w:tcW w:w="284" w:type="dxa"/>
          </w:tcPr>
          <w:p w:rsidR="00B2277D" w:rsidRPr="001E23D8" w:rsidRDefault="00B2277D" w:rsidP="00E8698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B2277D" w:rsidRDefault="00B2277D" w:rsidP="00E67D33">
      <w:pPr>
        <w:pStyle w:val="Heading3"/>
        <w:spacing w:before="120"/>
        <w:jc w:val="center"/>
      </w:pPr>
      <w:r>
        <w:t>ZESTAWIENIE WYNIKÓW głosowania w okręgu wyborczym</w:t>
      </w:r>
    </w:p>
    <w:p w:rsidR="00B2277D" w:rsidRPr="008A6BF1" w:rsidRDefault="00B2277D" w:rsidP="008A6BF1">
      <w:pPr>
        <w:pStyle w:val="Heading3"/>
        <w:spacing w:before="120"/>
        <w:jc w:val="left"/>
        <w:rPr>
          <w:b w:val="0"/>
          <w:bCs w:val="0"/>
          <w:caps w:val="0"/>
          <w:sz w:val="20"/>
          <w:szCs w:val="20"/>
        </w:rPr>
      </w:pPr>
      <w:r w:rsidRPr="008A6BF1">
        <w:rPr>
          <w:b w:val="0"/>
          <w:bCs w:val="0"/>
          <w:caps w:val="0"/>
          <w:sz w:val="20"/>
          <w:szCs w:val="20"/>
        </w:rPr>
        <w:t>Zestawienie wyników głosowania w okręgu wyborczym nr</w:t>
      </w:r>
      <w:r>
        <w:rPr>
          <w:b w:val="0"/>
          <w:bCs w:val="0"/>
          <w:caps w:val="0"/>
          <w:sz w:val="20"/>
          <w:szCs w:val="20"/>
        </w:rPr>
        <w:t xml:space="preserve"> 3,</w:t>
      </w:r>
      <w:r w:rsidRPr="008A6BF1">
        <w:rPr>
          <w:b w:val="0"/>
          <w:bCs w:val="0"/>
          <w:caps w:val="0"/>
          <w:sz w:val="20"/>
          <w:szCs w:val="20"/>
        </w:rPr>
        <w:t xml:space="preserve"> utworzonym dla wyboru </w:t>
      </w:r>
      <w:r>
        <w:rPr>
          <w:b w:val="0"/>
          <w:bCs w:val="0"/>
          <w:caps w:val="0"/>
          <w:sz w:val="20"/>
          <w:szCs w:val="20"/>
        </w:rPr>
        <w:br/>
      </w:r>
      <w:r w:rsidRPr="008A6BF1">
        <w:rPr>
          <w:b w:val="0"/>
          <w:bCs w:val="0"/>
          <w:caps w:val="0"/>
          <w:sz w:val="20"/>
          <w:szCs w:val="20"/>
        </w:rPr>
        <w:t xml:space="preserve">Rady </w:t>
      </w:r>
      <w:r>
        <w:rPr>
          <w:b w:val="0"/>
          <w:bCs w:val="0"/>
          <w:caps w:val="0"/>
          <w:sz w:val="20"/>
          <w:szCs w:val="20"/>
        </w:rPr>
        <w:t xml:space="preserve">Miasta Mława z wyborów ponownych zarządzonych na dzień </w:t>
      </w:r>
      <w:r w:rsidRPr="008A6BF1">
        <w:rPr>
          <w:b w:val="0"/>
          <w:bCs w:val="0"/>
          <w:caps w:val="0"/>
          <w:sz w:val="20"/>
          <w:szCs w:val="20"/>
        </w:rPr>
        <w:t xml:space="preserve"> </w:t>
      </w:r>
      <w:r>
        <w:rPr>
          <w:b w:val="0"/>
          <w:bCs w:val="0"/>
          <w:caps w:val="0"/>
          <w:sz w:val="20"/>
          <w:szCs w:val="20"/>
        </w:rPr>
        <w:t xml:space="preserve">31 maja 2015r. </w:t>
      </w:r>
    </w:p>
    <w:p w:rsidR="00B2277D" w:rsidRPr="008A6BF1" w:rsidRDefault="00B2277D" w:rsidP="008A6BF1">
      <w:pPr>
        <w:pStyle w:val="Heading3"/>
        <w:tabs>
          <w:tab w:val="clear" w:pos="284"/>
          <w:tab w:val="center" w:pos="3828"/>
        </w:tabs>
        <w:rPr>
          <w:b w:val="0"/>
          <w:bCs w:val="0"/>
          <w:caps w:val="0"/>
          <w:sz w:val="20"/>
          <w:szCs w:val="20"/>
          <w:vertAlign w:val="superscript"/>
        </w:rPr>
      </w:pPr>
      <w:r w:rsidRPr="008A6BF1">
        <w:rPr>
          <w:b w:val="0"/>
          <w:bCs w:val="0"/>
          <w:caps w:val="0"/>
          <w:sz w:val="20"/>
          <w:szCs w:val="20"/>
          <w:vertAlign w:val="superscript"/>
        </w:rPr>
        <w:tab/>
        <w:t>(nazwa rady i gminy/miasta)</w:t>
      </w:r>
    </w:p>
    <w:p w:rsidR="00B2277D" w:rsidRPr="008A6BF1" w:rsidRDefault="00B2277D" w:rsidP="001E23D8">
      <w:pPr>
        <w:pStyle w:val="Heading3"/>
        <w:rPr>
          <w:b w:val="0"/>
          <w:bCs w:val="0"/>
          <w:caps w:val="0"/>
          <w:sz w:val="20"/>
          <w:szCs w:val="20"/>
        </w:rPr>
      </w:pPr>
      <w:r w:rsidRPr="008A6BF1">
        <w:rPr>
          <w:b w:val="0"/>
          <w:bCs w:val="0"/>
          <w:caps w:val="0"/>
          <w:sz w:val="20"/>
          <w:szCs w:val="20"/>
        </w:rPr>
        <w:t>sporządzone dnia</w:t>
      </w:r>
      <w:r>
        <w:rPr>
          <w:b w:val="0"/>
          <w:bCs w:val="0"/>
          <w:caps w:val="0"/>
          <w:sz w:val="20"/>
          <w:szCs w:val="20"/>
        </w:rPr>
        <w:t xml:space="preserve"> 31 maja 2015 r.   </w:t>
      </w:r>
      <w:r w:rsidRPr="008A6BF1">
        <w:rPr>
          <w:b w:val="0"/>
          <w:bCs w:val="0"/>
          <w:caps w:val="0"/>
          <w:sz w:val="20"/>
          <w:szCs w:val="20"/>
        </w:rPr>
        <w:t xml:space="preserve">przez Miejską Komisję Wyborczą w </w:t>
      </w:r>
      <w:r>
        <w:rPr>
          <w:b w:val="0"/>
          <w:bCs w:val="0"/>
          <w:caps w:val="0"/>
          <w:sz w:val="20"/>
          <w:szCs w:val="20"/>
        </w:rPr>
        <w:t>Mławie</w:t>
      </w:r>
    </w:p>
    <w:p w:rsidR="00B2277D" w:rsidRDefault="00B2277D" w:rsidP="00686384">
      <w:pPr>
        <w:pStyle w:val="BodyText"/>
        <w:spacing w:before="120" w:after="60"/>
        <w:jc w:val="both"/>
        <w:rPr>
          <w:sz w:val="20"/>
          <w:szCs w:val="20"/>
        </w:rPr>
      </w:pPr>
      <w:r>
        <w:rPr>
          <w:sz w:val="20"/>
          <w:szCs w:val="20"/>
        </w:rPr>
        <w:t>Komisja stwierdza, że otrzymała protokół głosowania od 1 obwodowej komisji wyborczej</w:t>
      </w:r>
    </w:p>
    <w:p w:rsidR="00B2277D" w:rsidRPr="00CE034E" w:rsidRDefault="00B2277D" w:rsidP="00CE034E">
      <w:pPr>
        <w:pStyle w:val="BodyText"/>
        <w:tabs>
          <w:tab w:val="center" w:pos="5245"/>
        </w:tabs>
        <w:jc w:val="both"/>
        <w:rPr>
          <w:sz w:val="20"/>
          <w:szCs w:val="20"/>
          <w:vertAlign w:val="superscript"/>
        </w:rPr>
      </w:pPr>
      <w:r w:rsidRPr="00CE034E">
        <w:rPr>
          <w:sz w:val="20"/>
          <w:szCs w:val="20"/>
          <w:vertAlign w:val="superscript"/>
        </w:rPr>
        <w:tab/>
        <w:t>(liczba)</w:t>
      </w:r>
    </w:p>
    <w:p w:rsidR="00B2277D" w:rsidRDefault="00B2277D" w:rsidP="001E23D8"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  <w:t>właściwej do przeprowadzenia głosowania w okręgu i na podstawie tego protokołu ustaliła następujące wyniki głosowania w okręgu:</w:t>
      </w:r>
    </w:p>
    <w:tbl>
      <w:tblPr>
        <w:tblW w:w="970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71"/>
        <w:gridCol w:w="6587"/>
        <w:gridCol w:w="37"/>
        <w:gridCol w:w="473"/>
        <w:gridCol w:w="29"/>
        <w:gridCol w:w="481"/>
        <w:gridCol w:w="21"/>
        <w:gridCol w:w="489"/>
        <w:gridCol w:w="13"/>
        <w:gridCol w:w="502"/>
        <w:gridCol w:w="510"/>
      </w:tblGrid>
      <w:tr w:rsidR="00B2277D" w:rsidRPr="001D0228" w:rsidTr="00FE1470">
        <w:trPr>
          <w:cantSplit/>
          <w:trHeight w:hRule="exact" w:val="567"/>
        </w:trPr>
        <w:tc>
          <w:tcPr>
            <w:tcW w:w="495" w:type="dxa"/>
            <w:vAlign w:val="center"/>
          </w:tcPr>
          <w:p w:rsidR="00B2277D" w:rsidRPr="001D0228" w:rsidRDefault="00B2277D" w:rsidP="00470314">
            <w:pPr>
              <w:jc w:val="center"/>
            </w:pPr>
            <w:r w:rsidRPr="001D0228">
              <w:t>1</w:t>
            </w:r>
          </w:p>
        </w:tc>
        <w:tc>
          <w:tcPr>
            <w:tcW w:w="6695" w:type="dxa"/>
            <w:gridSpan w:val="3"/>
            <w:tcBorders>
              <w:right w:val="nil"/>
            </w:tcBorders>
            <w:vAlign w:val="center"/>
          </w:tcPr>
          <w:p w:rsidR="00B2277D" w:rsidRPr="001D0228" w:rsidRDefault="00B2277D" w:rsidP="00B21FCE">
            <w:pPr>
              <w:pStyle w:val="Heading1"/>
              <w:rPr>
                <w:sz w:val="20"/>
                <w:szCs w:val="20"/>
              </w:rPr>
            </w:pPr>
            <w:r w:rsidRPr="001D0228">
              <w:rPr>
                <w:sz w:val="20"/>
                <w:szCs w:val="20"/>
              </w:rPr>
              <w:t>Liczba wyborców uprawnionych do głosowania</w:t>
            </w:r>
            <w:r>
              <w:rPr>
                <w:sz w:val="20"/>
                <w:szCs w:val="20"/>
              </w:rPr>
              <w:t xml:space="preserve"> </w:t>
            </w:r>
            <w:r w:rsidRPr="00435EA6">
              <w:rPr>
                <w:i/>
                <w:iCs/>
                <w:sz w:val="20"/>
                <w:szCs w:val="20"/>
              </w:rPr>
              <w:t>(umieszczonych w spisie, z uwzględnieniem dodatkowych formularzy</w:t>
            </w:r>
            <w:r w:rsidRPr="001D0228">
              <w:rPr>
                <w:sz w:val="20"/>
                <w:szCs w:val="20"/>
              </w:rPr>
              <w:t>) w chwili zakończenia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334401"/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4B04CD">
            <w:pPr>
              <w:jc w:val="center"/>
            </w:pPr>
            <w:r>
              <w:t>1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334401">
            <w:r>
              <w:t>1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334401">
            <w: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334401">
            <w:r>
              <w:t>3</w:t>
            </w:r>
          </w:p>
        </w:tc>
      </w:tr>
      <w:tr w:rsidR="00B2277D" w:rsidRPr="001D0228" w:rsidTr="00FE1470">
        <w:trPr>
          <w:cantSplit/>
          <w:trHeight w:hRule="exact" w:val="567"/>
        </w:trPr>
        <w:tc>
          <w:tcPr>
            <w:tcW w:w="495" w:type="dxa"/>
            <w:vAlign w:val="center"/>
          </w:tcPr>
          <w:p w:rsidR="00B2277D" w:rsidRPr="001D0228" w:rsidRDefault="00B2277D" w:rsidP="00470314">
            <w:pPr>
              <w:jc w:val="center"/>
            </w:pPr>
            <w:r w:rsidRPr="001D0228">
              <w:t>1a</w:t>
            </w:r>
          </w:p>
        </w:tc>
        <w:tc>
          <w:tcPr>
            <w:tcW w:w="6695" w:type="dxa"/>
            <w:gridSpan w:val="3"/>
            <w:tcBorders>
              <w:right w:val="nil"/>
            </w:tcBorders>
            <w:vAlign w:val="center"/>
          </w:tcPr>
          <w:p w:rsidR="00B2277D" w:rsidRPr="001D0228" w:rsidRDefault="00B2277D" w:rsidP="00334401">
            <w:r w:rsidRPr="001D0228">
              <w:t>w tym umieszczonych w części A spisu wyborców</w:t>
            </w:r>
            <w:r w:rsidRPr="00B21FCE">
              <w:t xml:space="preserve"> </w:t>
            </w:r>
            <w:r w:rsidRPr="00B21FCE">
              <w:rPr>
                <w:i/>
                <w:iCs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334401"/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pPr>
              <w:jc w:val="center"/>
            </w:pPr>
            <w:r>
              <w:t>1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1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3</w:t>
            </w:r>
          </w:p>
        </w:tc>
      </w:tr>
      <w:tr w:rsidR="00B2277D" w:rsidRPr="001D0228" w:rsidTr="00FE1470">
        <w:trPr>
          <w:cantSplit/>
          <w:trHeight w:hRule="exact" w:val="567"/>
        </w:trPr>
        <w:tc>
          <w:tcPr>
            <w:tcW w:w="495" w:type="dxa"/>
            <w:vAlign w:val="center"/>
          </w:tcPr>
          <w:p w:rsidR="00B2277D" w:rsidRPr="001D0228" w:rsidRDefault="00B2277D" w:rsidP="00470314">
            <w:pPr>
              <w:jc w:val="center"/>
            </w:pPr>
            <w:r w:rsidRPr="001D0228">
              <w:t>1b</w:t>
            </w:r>
          </w:p>
        </w:tc>
        <w:tc>
          <w:tcPr>
            <w:tcW w:w="6695" w:type="dxa"/>
            <w:gridSpan w:val="3"/>
            <w:tcBorders>
              <w:right w:val="nil"/>
            </w:tcBorders>
            <w:vAlign w:val="center"/>
          </w:tcPr>
          <w:p w:rsidR="00B2277D" w:rsidRPr="001D0228" w:rsidRDefault="00B2277D" w:rsidP="00334401">
            <w:r w:rsidRPr="001D0228">
              <w:t>w tym umieszczonych w części B spisu wyborców</w:t>
            </w:r>
            <w:r w:rsidRPr="00B21FCE">
              <w:t xml:space="preserve"> </w:t>
            </w:r>
            <w:r w:rsidRPr="00B21FCE">
              <w:rPr>
                <w:i/>
                <w:iCs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334401"/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77D" w:rsidRPr="001D0228" w:rsidRDefault="00B2277D" w:rsidP="00334401"/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334401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334401">
            <w:r>
              <w:t>0</w:t>
            </w:r>
          </w:p>
        </w:tc>
      </w:tr>
      <w:tr w:rsidR="00B2277D" w:rsidRPr="001D0228" w:rsidTr="00FE1470">
        <w:trPr>
          <w:cantSplit/>
          <w:trHeight w:hRule="exact" w:val="405"/>
        </w:trPr>
        <w:tc>
          <w:tcPr>
            <w:tcW w:w="9708" w:type="dxa"/>
            <w:gridSpan w:val="12"/>
            <w:tcBorders>
              <w:left w:val="nil"/>
              <w:right w:val="nil"/>
            </w:tcBorders>
          </w:tcPr>
          <w:p w:rsidR="00B2277D" w:rsidRPr="001D0228" w:rsidRDefault="00B2277D" w:rsidP="00F067E4">
            <w:pPr>
              <w:pStyle w:val="BodyText2"/>
              <w:spacing w:before="60" w:after="60"/>
              <w:ind w:left="709" w:hanging="709"/>
              <w:jc w:val="left"/>
            </w:pPr>
            <w:r w:rsidRPr="006932CE">
              <w:rPr>
                <w:b/>
                <w:bCs/>
                <w:sz w:val="18"/>
                <w:szCs w:val="18"/>
              </w:rPr>
              <w:t>Uwaga!</w:t>
            </w:r>
            <w:r w:rsidRPr="006932CE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Suma liczb z pkt. 1a i 1b </w:t>
            </w:r>
            <w:r w:rsidRPr="001D0228">
              <w:rPr>
                <w:b/>
                <w:bCs/>
                <w:sz w:val="18"/>
                <w:szCs w:val="18"/>
              </w:rPr>
              <w:t>musi być</w:t>
            </w:r>
            <w:r>
              <w:rPr>
                <w:sz w:val="18"/>
                <w:szCs w:val="18"/>
              </w:rPr>
              <w:t xml:space="preserve"> równa liczbie z pkt. 1</w:t>
            </w:r>
          </w:p>
        </w:tc>
      </w:tr>
      <w:tr w:rsidR="00B2277D" w:rsidRPr="001D0228" w:rsidTr="003E2C4C">
        <w:trPr>
          <w:cantSplit/>
          <w:trHeight w:hRule="exact" w:val="567"/>
        </w:trPr>
        <w:tc>
          <w:tcPr>
            <w:tcW w:w="495" w:type="dxa"/>
            <w:vAlign w:val="center"/>
          </w:tcPr>
          <w:p w:rsidR="00B2277D" w:rsidRPr="001D0228" w:rsidRDefault="00B2277D" w:rsidP="00470314">
            <w:pPr>
              <w:jc w:val="center"/>
            </w:pPr>
            <w:r>
              <w:t>2</w:t>
            </w:r>
          </w:p>
        </w:tc>
        <w:tc>
          <w:tcPr>
            <w:tcW w:w="6695" w:type="dxa"/>
            <w:gridSpan w:val="3"/>
            <w:tcBorders>
              <w:right w:val="nil"/>
            </w:tcBorders>
            <w:vAlign w:val="center"/>
          </w:tcPr>
          <w:p w:rsidR="00B2277D" w:rsidRPr="001D0228" w:rsidRDefault="00B2277D" w:rsidP="000D4B17">
            <w:r w:rsidRPr="001D0228">
              <w:t>Liczba wyborców, którym wydano karty do głosowania</w:t>
            </w:r>
            <w:r w:rsidRPr="001D0228">
              <w:br/>
            </w:r>
            <w:r w:rsidRPr="00435EA6">
              <w:rPr>
                <w:i/>
                <w:iCs/>
              </w:rPr>
              <w:t>(liczba podpisów w spisie oraz adnotacje „odmowa podpisu”)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334401"/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pPr>
              <w:jc w:val="center"/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4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8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3</w:t>
            </w:r>
          </w:p>
        </w:tc>
      </w:tr>
      <w:tr w:rsidR="00B2277D" w:rsidRPr="001D0228" w:rsidTr="003778C4">
        <w:trPr>
          <w:cantSplit/>
          <w:trHeight w:hRule="exact" w:val="567"/>
        </w:trPr>
        <w:tc>
          <w:tcPr>
            <w:tcW w:w="495" w:type="dxa"/>
            <w:vAlign w:val="center"/>
          </w:tcPr>
          <w:p w:rsidR="00B2277D" w:rsidRPr="001D0228" w:rsidRDefault="00B2277D" w:rsidP="00470314">
            <w:pPr>
              <w:jc w:val="center"/>
            </w:pPr>
            <w:r>
              <w:t>2</w:t>
            </w:r>
            <w:r w:rsidRPr="001D0228">
              <w:t>a</w:t>
            </w:r>
          </w:p>
        </w:tc>
        <w:tc>
          <w:tcPr>
            <w:tcW w:w="6695" w:type="dxa"/>
            <w:gridSpan w:val="3"/>
            <w:tcBorders>
              <w:right w:val="nil"/>
            </w:tcBorders>
            <w:vAlign w:val="center"/>
          </w:tcPr>
          <w:p w:rsidR="00B2277D" w:rsidRPr="001D0228" w:rsidRDefault="00B2277D" w:rsidP="00334401">
            <w:r w:rsidRPr="001D0228">
              <w:t>w tym w części A spisu wyborców</w:t>
            </w:r>
            <w:r>
              <w:t xml:space="preserve"> </w:t>
            </w:r>
            <w:r w:rsidRPr="00C01C09">
              <w:rPr>
                <w:i/>
                <w:iCs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334401"/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pPr>
              <w:jc w:val="center"/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4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8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3</w:t>
            </w:r>
          </w:p>
        </w:tc>
      </w:tr>
      <w:tr w:rsidR="00B2277D" w:rsidRPr="001D0228" w:rsidTr="003778C4">
        <w:trPr>
          <w:cantSplit/>
          <w:trHeight w:hRule="exact" w:val="567"/>
        </w:trPr>
        <w:tc>
          <w:tcPr>
            <w:tcW w:w="495" w:type="dxa"/>
            <w:vAlign w:val="center"/>
          </w:tcPr>
          <w:p w:rsidR="00B2277D" w:rsidRPr="00C01C09" w:rsidRDefault="00B2277D" w:rsidP="00470314">
            <w:pPr>
              <w:jc w:val="center"/>
            </w:pPr>
            <w:r>
              <w:t>2</w:t>
            </w:r>
            <w:r w:rsidRPr="00C01C09">
              <w:t>b</w:t>
            </w:r>
          </w:p>
        </w:tc>
        <w:tc>
          <w:tcPr>
            <w:tcW w:w="6695" w:type="dxa"/>
            <w:gridSpan w:val="3"/>
            <w:tcBorders>
              <w:right w:val="nil"/>
            </w:tcBorders>
            <w:vAlign w:val="center"/>
          </w:tcPr>
          <w:p w:rsidR="00B2277D" w:rsidRPr="00C01C09" w:rsidRDefault="00B2277D" w:rsidP="00334401">
            <w:r w:rsidRPr="00C01C09">
              <w:t xml:space="preserve">w tym w części B spisu wyborców </w:t>
            </w:r>
            <w:r w:rsidRPr="00C01C09">
              <w:rPr>
                <w:i/>
                <w:iCs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334401"/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pPr>
              <w:jc w:val="center"/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0</w:t>
            </w:r>
          </w:p>
        </w:tc>
      </w:tr>
      <w:tr w:rsidR="00B2277D" w:rsidRPr="001D0228" w:rsidTr="00FE1470">
        <w:trPr>
          <w:cantSplit/>
          <w:trHeight w:hRule="exact" w:val="293"/>
        </w:trPr>
        <w:tc>
          <w:tcPr>
            <w:tcW w:w="9708" w:type="dxa"/>
            <w:gridSpan w:val="12"/>
            <w:tcBorders>
              <w:left w:val="nil"/>
              <w:right w:val="nil"/>
            </w:tcBorders>
          </w:tcPr>
          <w:p w:rsidR="00B2277D" w:rsidRPr="001D0228" w:rsidRDefault="00B2277D" w:rsidP="008B5E6D">
            <w:r w:rsidRPr="006932CE">
              <w:rPr>
                <w:b/>
                <w:bCs/>
                <w:sz w:val="18"/>
                <w:szCs w:val="18"/>
              </w:rPr>
              <w:t>Uwaga!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A10D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uma liczb z pkt. 2a i 2b </w:t>
            </w:r>
            <w:r w:rsidRPr="001D0228">
              <w:rPr>
                <w:b/>
                <w:bCs/>
                <w:sz w:val="18"/>
                <w:szCs w:val="18"/>
              </w:rPr>
              <w:t>musi być</w:t>
            </w:r>
            <w:r>
              <w:rPr>
                <w:sz w:val="18"/>
                <w:szCs w:val="18"/>
              </w:rPr>
              <w:t xml:space="preserve"> równa liczbie z pkt. 2.</w:t>
            </w:r>
          </w:p>
        </w:tc>
      </w:tr>
      <w:tr w:rsidR="00B2277D" w:rsidRPr="001D0228" w:rsidTr="001521C4">
        <w:trPr>
          <w:cantSplit/>
          <w:trHeight w:hRule="exact" w:val="567"/>
        </w:trPr>
        <w:tc>
          <w:tcPr>
            <w:tcW w:w="495" w:type="dxa"/>
            <w:vAlign w:val="center"/>
          </w:tcPr>
          <w:p w:rsidR="00B2277D" w:rsidRPr="001D0228" w:rsidRDefault="00B2277D" w:rsidP="00470314">
            <w:pPr>
              <w:jc w:val="center"/>
            </w:pPr>
            <w:r>
              <w:t>3</w:t>
            </w:r>
          </w:p>
        </w:tc>
        <w:tc>
          <w:tcPr>
            <w:tcW w:w="6695" w:type="dxa"/>
            <w:gridSpan w:val="3"/>
            <w:tcBorders>
              <w:right w:val="nil"/>
            </w:tcBorders>
            <w:vAlign w:val="center"/>
          </w:tcPr>
          <w:p w:rsidR="00B2277D" w:rsidRPr="001D0228" w:rsidRDefault="00B2277D" w:rsidP="00D86D15">
            <w:r>
              <w:t xml:space="preserve">Liczba wyborców </w:t>
            </w:r>
            <w:r w:rsidRPr="001D0228">
              <w:t>głosujących przez pełnomocnika</w:t>
            </w:r>
            <w:r w:rsidRPr="00435EA6">
              <w:rPr>
                <w:i/>
                <w:iCs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D86D15"/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pPr>
              <w:jc w:val="center"/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2</w:t>
            </w:r>
          </w:p>
        </w:tc>
      </w:tr>
      <w:tr w:rsidR="00B2277D" w:rsidRPr="001D0228" w:rsidTr="00FE1470">
        <w:trPr>
          <w:cantSplit/>
          <w:trHeight w:hRule="exact" w:val="567"/>
        </w:trPr>
        <w:tc>
          <w:tcPr>
            <w:tcW w:w="495" w:type="dxa"/>
            <w:vAlign w:val="center"/>
          </w:tcPr>
          <w:p w:rsidR="00B2277D" w:rsidRDefault="00B2277D" w:rsidP="00470314">
            <w:pPr>
              <w:jc w:val="center"/>
            </w:pPr>
            <w:r>
              <w:t>4</w:t>
            </w:r>
          </w:p>
        </w:tc>
        <w:tc>
          <w:tcPr>
            <w:tcW w:w="6695" w:type="dxa"/>
            <w:gridSpan w:val="3"/>
            <w:tcBorders>
              <w:right w:val="nil"/>
            </w:tcBorders>
            <w:vAlign w:val="center"/>
          </w:tcPr>
          <w:p w:rsidR="00B2277D" w:rsidRDefault="00B2277D" w:rsidP="00334401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334401"/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77D" w:rsidRPr="001D0228" w:rsidRDefault="00B2277D" w:rsidP="00334401"/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334401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334401">
            <w:r>
              <w:t>0</w:t>
            </w:r>
          </w:p>
        </w:tc>
      </w:tr>
      <w:tr w:rsidR="00B2277D" w:rsidRPr="001D0228" w:rsidTr="00FE1470">
        <w:trPr>
          <w:cantSplit/>
          <w:trHeight w:hRule="exact" w:val="567"/>
        </w:trPr>
        <w:tc>
          <w:tcPr>
            <w:tcW w:w="495" w:type="dxa"/>
            <w:vAlign w:val="center"/>
          </w:tcPr>
          <w:p w:rsidR="00B2277D" w:rsidRPr="001D0228" w:rsidRDefault="00B2277D" w:rsidP="00470314">
            <w:pPr>
              <w:jc w:val="center"/>
            </w:pPr>
            <w:r>
              <w:t>5</w:t>
            </w:r>
          </w:p>
        </w:tc>
        <w:tc>
          <w:tcPr>
            <w:tcW w:w="6695" w:type="dxa"/>
            <w:gridSpan w:val="3"/>
            <w:tcBorders>
              <w:right w:val="nil"/>
            </w:tcBorders>
            <w:vAlign w:val="center"/>
          </w:tcPr>
          <w:p w:rsidR="00B2277D" w:rsidRPr="001D0228" w:rsidRDefault="00B2277D" w:rsidP="00334401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otrzymanych kopert zwrotnych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334401"/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77D" w:rsidRPr="001D0228" w:rsidRDefault="00B2277D" w:rsidP="00334401"/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334401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334401">
            <w:r>
              <w:t>0</w:t>
            </w:r>
          </w:p>
        </w:tc>
      </w:tr>
      <w:tr w:rsidR="00B2277D" w:rsidRPr="00C01C09" w:rsidTr="00FE1470">
        <w:trPr>
          <w:cantSplit/>
          <w:trHeight w:hRule="exact" w:val="567"/>
        </w:trPr>
        <w:tc>
          <w:tcPr>
            <w:tcW w:w="495" w:type="dxa"/>
            <w:vAlign w:val="center"/>
          </w:tcPr>
          <w:p w:rsidR="00B2277D" w:rsidRPr="00C01C09" w:rsidRDefault="00B2277D" w:rsidP="00470314">
            <w:pPr>
              <w:jc w:val="center"/>
            </w:pPr>
            <w:r>
              <w:t>5</w:t>
            </w:r>
            <w:r w:rsidRPr="00C01C09">
              <w:t>a</w:t>
            </w:r>
          </w:p>
        </w:tc>
        <w:tc>
          <w:tcPr>
            <w:tcW w:w="6695" w:type="dxa"/>
            <w:gridSpan w:val="3"/>
            <w:tcBorders>
              <w:right w:val="nil"/>
            </w:tcBorders>
            <w:vAlign w:val="center"/>
          </w:tcPr>
          <w:p w:rsidR="00B2277D" w:rsidRPr="00C01C09" w:rsidRDefault="00B2277D" w:rsidP="00334401">
            <w:pPr>
              <w:pStyle w:val="Heading1"/>
              <w:rPr>
                <w:sz w:val="20"/>
                <w:szCs w:val="20"/>
              </w:rPr>
            </w:pPr>
            <w:r w:rsidRPr="00C01C09">
              <w:rPr>
                <w:sz w:val="20"/>
                <w:szCs w:val="20"/>
              </w:rPr>
              <w:t>Liczba kopert zwrotnych, w których nie było oświadczenia o osobistym i tajnym oddaniu głosu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C01C09" w:rsidRDefault="00B2277D" w:rsidP="00334401"/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77D" w:rsidRPr="00C01C09" w:rsidRDefault="00B2277D" w:rsidP="00334401"/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C01C09" w:rsidRDefault="00B2277D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C01C09" w:rsidRDefault="00B2277D" w:rsidP="00334401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C01C09" w:rsidRDefault="00B2277D" w:rsidP="00334401">
            <w:r>
              <w:t>0</w:t>
            </w:r>
          </w:p>
        </w:tc>
      </w:tr>
      <w:tr w:rsidR="00B2277D" w:rsidRPr="00C01C09" w:rsidTr="00FE1470">
        <w:trPr>
          <w:cantSplit/>
          <w:trHeight w:hRule="exact" w:val="567"/>
        </w:trPr>
        <w:tc>
          <w:tcPr>
            <w:tcW w:w="495" w:type="dxa"/>
            <w:vAlign w:val="center"/>
          </w:tcPr>
          <w:p w:rsidR="00B2277D" w:rsidRPr="00C01C09" w:rsidRDefault="00B2277D" w:rsidP="00470314">
            <w:pPr>
              <w:jc w:val="center"/>
            </w:pPr>
            <w:r>
              <w:t>5</w:t>
            </w:r>
            <w:r w:rsidRPr="00C01C09">
              <w:t>b</w:t>
            </w:r>
          </w:p>
        </w:tc>
        <w:tc>
          <w:tcPr>
            <w:tcW w:w="6695" w:type="dxa"/>
            <w:gridSpan w:val="3"/>
            <w:tcBorders>
              <w:right w:val="nil"/>
            </w:tcBorders>
            <w:vAlign w:val="center"/>
          </w:tcPr>
          <w:p w:rsidR="00B2277D" w:rsidRPr="00C01C09" w:rsidRDefault="00B2277D" w:rsidP="00334401">
            <w:pPr>
              <w:pStyle w:val="Heading1"/>
              <w:rPr>
                <w:sz w:val="20"/>
                <w:szCs w:val="20"/>
              </w:rPr>
            </w:pPr>
            <w:r w:rsidRPr="00C01C09">
              <w:rPr>
                <w:sz w:val="20"/>
                <w:szCs w:val="20"/>
              </w:rPr>
              <w:t>Liczba kopert zwrotnych, w których oświadczenie nie było podpisane przez wyborcę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C01C09" w:rsidRDefault="00B2277D" w:rsidP="00334401"/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77D" w:rsidRPr="00C01C09" w:rsidRDefault="00B2277D" w:rsidP="00334401"/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C01C09" w:rsidRDefault="00B2277D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C01C09" w:rsidRDefault="00B2277D" w:rsidP="00334401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C01C09" w:rsidRDefault="00B2277D" w:rsidP="00334401">
            <w:r>
              <w:t>0</w:t>
            </w:r>
          </w:p>
        </w:tc>
      </w:tr>
      <w:tr w:rsidR="00B2277D" w:rsidRPr="00C01C09" w:rsidTr="00FE1470">
        <w:trPr>
          <w:cantSplit/>
          <w:trHeight w:hRule="exact" w:val="567"/>
        </w:trPr>
        <w:tc>
          <w:tcPr>
            <w:tcW w:w="495" w:type="dxa"/>
            <w:vAlign w:val="center"/>
          </w:tcPr>
          <w:p w:rsidR="00B2277D" w:rsidRPr="00C01C09" w:rsidRDefault="00B2277D" w:rsidP="00470314">
            <w:pPr>
              <w:jc w:val="center"/>
            </w:pPr>
            <w:r>
              <w:t>5</w:t>
            </w:r>
            <w:r w:rsidRPr="00C01C09">
              <w:t>c</w:t>
            </w:r>
          </w:p>
        </w:tc>
        <w:tc>
          <w:tcPr>
            <w:tcW w:w="6695" w:type="dxa"/>
            <w:gridSpan w:val="3"/>
            <w:tcBorders>
              <w:right w:val="nil"/>
            </w:tcBorders>
            <w:vAlign w:val="center"/>
          </w:tcPr>
          <w:p w:rsidR="00B2277D" w:rsidRPr="00C01C09" w:rsidRDefault="00B2277D" w:rsidP="00334401">
            <w:pPr>
              <w:pStyle w:val="Heading1"/>
              <w:rPr>
                <w:sz w:val="20"/>
                <w:szCs w:val="20"/>
              </w:rPr>
            </w:pPr>
            <w:r w:rsidRPr="00C01C09">
              <w:rPr>
                <w:sz w:val="20"/>
                <w:szCs w:val="20"/>
              </w:rPr>
              <w:t>Liczba kopert zwrotnych, w których nie było koperty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C01C09" w:rsidRDefault="00B2277D" w:rsidP="00334401"/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77D" w:rsidRPr="00C01C09" w:rsidRDefault="00B2277D" w:rsidP="00334401"/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C01C09" w:rsidRDefault="00B2277D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C01C09" w:rsidRDefault="00B2277D" w:rsidP="00334401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C01C09" w:rsidRDefault="00B2277D" w:rsidP="00334401">
            <w:r>
              <w:t>0</w:t>
            </w:r>
          </w:p>
        </w:tc>
      </w:tr>
      <w:tr w:rsidR="00B2277D" w:rsidRPr="00C01C09" w:rsidTr="00FE1470">
        <w:trPr>
          <w:cantSplit/>
          <w:trHeight w:hRule="exact" w:val="567"/>
        </w:trPr>
        <w:tc>
          <w:tcPr>
            <w:tcW w:w="495" w:type="dxa"/>
            <w:vAlign w:val="center"/>
          </w:tcPr>
          <w:p w:rsidR="00B2277D" w:rsidRPr="00C01C09" w:rsidRDefault="00B2277D" w:rsidP="00470314">
            <w:pPr>
              <w:jc w:val="center"/>
            </w:pPr>
            <w:r>
              <w:t>5</w:t>
            </w:r>
            <w:r w:rsidRPr="00C01C09">
              <w:t>d</w:t>
            </w:r>
          </w:p>
        </w:tc>
        <w:tc>
          <w:tcPr>
            <w:tcW w:w="6695" w:type="dxa"/>
            <w:gridSpan w:val="3"/>
            <w:tcBorders>
              <w:right w:val="nil"/>
            </w:tcBorders>
            <w:vAlign w:val="center"/>
          </w:tcPr>
          <w:p w:rsidR="00B2277D" w:rsidRPr="00C01C09" w:rsidRDefault="00B2277D" w:rsidP="00334401">
            <w:pPr>
              <w:pStyle w:val="Heading1"/>
              <w:rPr>
                <w:sz w:val="20"/>
                <w:szCs w:val="20"/>
              </w:rPr>
            </w:pPr>
            <w:r w:rsidRPr="00C01C09">
              <w:rPr>
                <w:sz w:val="20"/>
                <w:szCs w:val="20"/>
              </w:rPr>
              <w:t>Liczba kopert zwrotnych, w których znajdowała się niezaklejona koperta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C01C09" w:rsidRDefault="00B2277D" w:rsidP="00334401"/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77D" w:rsidRPr="00C01C09" w:rsidRDefault="00B2277D" w:rsidP="00334401"/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C01C09" w:rsidRDefault="00B2277D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C01C09" w:rsidRDefault="00B2277D" w:rsidP="00334401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C01C09" w:rsidRDefault="00B2277D" w:rsidP="00334401">
            <w:r>
              <w:t>0</w:t>
            </w:r>
          </w:p>
        </w:tc>
      </w:tr>
      <w:tr w:rsidR="00B2277D" w:rsidRPr="00C01C09" w:rsidTr="00FE1470">
        <w:trPr>
          <w:cantSplit/>
          <w:trHeight w:hRule="exact" w:val="567"/>
        </w:trPr>
        <w:tc>
          <w:tcPr>
            <w:tcW w:w="495" w:type="dxa"/>
            <w:vAlign w:val="center"/>
          </w:tcPr>
          <w:p w:rsidR="00B2277D" w:rsidRPr="00C01C09" w:rsidRDefault="00B2277D" w:rsidP="00470314">
            <w:pPr>
              <w:jc w:val="center"/>
            </w:pPr>
            <w:r>
              <w:t>5</w:t>
            </w:r>
            <w:r w:rsidRPr="00C01C09">
              <w:t>e</w:t>
            </w:r>
          </w:p>
        </w:tc>
        <w:tc>
          <w:tcPr>
            <w:tcW w:w="6695" w:type="dxa"/>
            <w:gridSpan w:val="3"/>
            <w:tcBorders>
              <w:right w:val="nil"/>
            </w:tcBorders>
            <w:vAlign w:val="center"/>
          </w:tcPr>
          <w:p w:rsidR="00B2277D" w:rsidRPr="00C01C09" w:rsidRDefault="00B2277D" w:rsidP="00334401">
            <w:pPr>
              <w:pStyle w:val="Heading1"/>
              <w:rPr>
                <w:sz w:val="20"/>
                <w:szCs w:val="20"/>
              </w:rPr>
            </w:pPr>
            <w:r w:rsidRPr="00C01C09">
              <w:rPr>
                <w:sz w:val="20"/>
                <w:szCs w:val="20"/>
              </w:rPr>
              <w:t>Liczba kopert na kartę do głosowania wrzuconych do urny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7D" w:rsidRPr="00C01C09" w:rsidRDefault="00B2277D" w:rsidP="00334401"/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2277D" w:rsidRPr="00C01C09" w:rsidRDefault="00B2277D" w:rsidP="00334401"/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7D" w:rsidRPr="00C01C09" w:rsidRDefault="00B2277D" w:rsidP="0033440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7D" w:rsidRPr="00C01C09" w:rsidRDefault="00B2277D" w:rsidP="00334401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7D" w:rsidRPr="00C01C09" w:rsidRDefault="00B2277D" w:rsidP="00334401">
            <w:r>
              <w:t>0</w:t>
            </w:r>
          </w:p>
        </w:tc>
      </w:tr>
      <w:tr w:rsidR="00B2277D" w:rsidRPr="001D0228" w:rsidTr="00FE1470">
        <w:trPr>
          <w:cantSplit/>
          <w:trHeight w:hRule="exact" w:val="294"/>
        </w:trPr>
        <w:tc>
          <w:tcPr>
            <w:tcW w:w="9708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B2277D" w:rsidRDefault="00B2277D" w:rsidP="00E67D33">
            <w:r w:rsidRPr="006932CE">
              <w:rPr>
                <w:b/>
                <w:bCs/>
                <w:sz w:val="18"/>
                <w:szCs w:val="18"/>
              </w:rPr>
              <w:t>Uwaga!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Liczba z pkt. 5 nie może być większa od liczby z pkt. 4.</w:t>
            </w:r>
          </w:p>
          <w:p w:rsidR="00B2277D" w:rsidRPr="006D4B50" w:rsidRDefault="00B2277D" w:rsidP="006D4B50"/>
          <w:p w:rsidR="00B2277D" w:rsidRPr="006D4B50" w:rsidRDefault="00B2277D" w:rsidP="006D4B50"/>
        </w:tc>
      </w:tr>
      <w:tr w:rsidR="00B2277D" w:rsidRPr="001D0228" w:rsidTr="00DD094E">
        <w:trPr>
          <w:cantSplit/>
          <w:trHeight w:hRule="exact" w:val="567"/>
        </w:trPr>
        <w:tc>
          <w:tcPr>
            <w:tcW w:w="566" w:type="dxa"/>
            <w:gridSpan w:val="2"/>
            <w:vAlign w:val="center"/>
          </w:tcPr>
          <w:p w:rsidR="00B2277D" w:rsidRPr="001D0228" w:rsidRDefault="00B2277D" w:rsidP="00470314">
            <w:pPr>
              <w:jc w:val="right"/>
            </w:pPr>
            <w:r>
              <w:t>6</w:t>
            </w:r>
          </w:p>
        </w:tc>
        <w:tc>
          <w:tcPr>
            <w:tcW w:w="6587" w:type="dxa"/>
            <w:tcBorders>
              <w:right w:val="nil"/>
            </w:tcBorders>
            <w:vAlign w:val="center"/>
          </w:tcPr>
          <w:p w:rsidR="00B2277D" w:rsidRPr="001D0228" w:rsidRDefault="00B2277D">
            <w:r w:rsidRPr="001D0228">
              <w:t>Liczba kart wyjętych z urny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/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/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4</w:t>
            </w: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8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3</w:t>
            </w:r>
          </w:p>
        </w:tc>
      </w:tr>
      <w:tr w:rsidR="00B2277D" w:rsidRPr="001D0228" w:rsidTr="00FE1470">
        <w:trPr>
          <w:cantSplit/>
          <w:trHeight w:hRule="exact" w:val="567"/>
        </w:trPr>
        <w:tc>
          <w:tcPr>
            <w:tcW w:w="566" w:type="dxa"/>
            <w:gridSpan w:val="2"/>
            <w:vAlign w:val="center"/>
          </w:tcPr>
          <w:p w:rsidR="00B2277D" w:rsidRPr="001D0228" w:rsidRDefault="00B2277D" w:rsidP="00985B17">
            <w:pPr>
              <w:jc w:val="right"/>
            </w:pPr>
            <w:r>
              <w:t>6</w:t>
            </w:r>
            <w:r w:rsidRPr="001D0228">
              <w:t>a</w:t>
            </w:r>
          </w:p>
        </w:tc>
        <w:tc>
          <w:tcPr>
            <w:tcW w:w="6587" w:type="dxa"/>
            <w:tcBorders>
              <w:right w:val="nil"/>
            </w:tcBorders>
            <w:vAlign w:val="center"/>
          </w:tcPr>
          <w:p w:rsidR="00B2277D" w:rsidRPr="001D0228" w:rsidRDefault="00B2277D" w:rsidP="00985B17">
            <w:r w:rsidRPr="001D0228">
              <w:t xml:space="preserve">w </w:t>
            </w:r>
            <w:r>
              <w:t>tym l</w:t>
            </w:r>
            <w:r w:rsidRPr="001D0228">
              <w:t>iczba kart wyjętych z kopert na karty do głosowania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334401"/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334401"/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77D" w:rsidRPr="001D0228" w:rsidRDefault="00B2277D" w:rsidP="00334401"/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334401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334401">
            <w:r>
              <w:t>0</w:t>
            </w:r>
          </w:p>
        </w:tc>
      </w:tr>
    </w:tbl>
    <w:p w:rsidR="00B2277D" w:rsidRDefault="00B2277D">
      <w:pPr>
        <w:pStyle w:val="BodyText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Liczba z pkt. </w:t>
      </w:r>
      <w:r>
        <w:rPr>
          <w:sz w:val="18"/>
          <w:szCs w:val="18"/>
        </w:rPr>
        <w:t>6</w:t>
      </w:r>
      <w:r w:rsidRPr="006932C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pomniejszona o liczbę z pkt. 6a </w:t>
      </w:r>
      <w:r w:rsidRPr="006932CE">
        <w:rPr>
          <w:sz w:val="18"/>
          <w:szCs w:val="18"/>
        </w:rPr>
        <w:t xml:space="preserve">powinna być równa liczbie z pkt. </w:t>
      </w:r>
      <w:r>
        <w:rPr>
          <w:sz w:val="18"/>
          <w:szCs w:val="18"/>
        </w:rPr>
        <w:t>2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Liczba z pkt 6a nie może być większa od liczby z pkt 5e.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B2277D" w:rsidRPr="001D022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2277D" w:rsidRPr="001D0228" w:rsidRDefault="00B2277D" w:rsidP="00904869">
            <w:pPr>
              <w:keepNext/>
              <w:jc w:val="right"/>
            </w:pPr>
            <w:r>
              <w:t>7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2277D" w:rsidRPr="001D0228" w:rsidRDefault="00B2277D" w:rsidP="00904869">
            <w:pPr>
              <w:pStyle w:val="Heading1"/>
              <w:rPr>
                <w:sz w:val="20"/>
                <w:szCs w:val="20"/>
              </w:rPr>
            </w:pPr>
            <w:r w:rsidRPr="001D0228">
              <w:rPr>
                <w:sz w:val="20"/>
                <w:szCs w:val="20"/>
              </w:rPr>
              <w:t>Liczba kart nieważnych</w:t>
            </w:r>
            <w:r>
              <w:rPr>
                <w:sz w:val="20"/>
                <w:szCs w:val="20"/>
              </w:rPr>
              <w:t xml:space="preserve"> </w:t>
            </w:r>
            <w:r w:rsidRPr="00435EA6">
              <w:rPr>
                <w:i/>
                <w:iCs/>
                <w:sz w:val="20"/>
                <w:szCs w:val="20"/>
              </w:rPr>
              <w:t>(innych niż urzędowo ustalone lub nieopatrzonych pieczęcią obwodowej komisji wyborczej)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904869">
            <w:pPr>
              <w:keepNext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904869">
            <w:pPr>
              <w:keepNext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904869">
            <w:pPr>
              <w:keepNext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77D" w:rsidRPr="001D0228" w:rsidRDefault="00B2277D" w:rsidP="00904869">
            <w:pPr>
              <w:keepNext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904869">
            <w:pPr>
              <w:keepNext/>
            </w:pPr>
            <w:r>
              <w:t>0</w:t>
            </w:r>
          </w:p>
        </w:tc>
      </w:tr>
      <w:tr w:rsidR="00B2277D" w:rsidRPr="001D0228" w:rsidTr="00057CCC">
        <w:trPr>
          <w:cantSplit/>
          <w:trHeight w:hRule="exact" w:val="567"/>
        </w:trPr>
        <w:tc>
          <w:tcPr>
            <w:tcW w:w="567" w:type="dxa"/>
            <w:vAlign w:val="center"/>
          </w:tcPr>
          <w:p w:rsidR="00B2277D" w:rsidRPr="001D0228" w:rsidRDefault="00B2277D" w:rsidP="00904869">
            <w:pPr>
              <w:jc w:val="right"/>
            </w:pPr>
            <w:r>
              <w:t>8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2277D" w:rsidRPr="001D0228" w:rsidRDefault="00B2277D" w:rsidP="00904869">
            <w:pPr>
              <w:pStyle w:val="Heading1"/>
              <w:rPr>
                <w:sz w:val="20"/>
                <w:szCs w:val="20"/>
              </w:rPr>
            </w:pPr>
            <w:r w:rsidRPr="001D0228">
              <w:rPr>
                <w:sz w:val="20"/>
                <w:szCs w:val="20"/>
              </w:rPr>
              <w:t>Liczba kart ważnych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90486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904869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8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3</w:t>
            </w:r>
          </w:p>
        </w:tc>
      </w:tr>
      <w:tr w:rsidR="00B2277D" w:rsidRPr="001D022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2277D" w:rsidRPr="001D0228" w:rsidRDefault="00B2277D" w:rsidP="00E67D33">
            <w:pPr>
              <w:jc w:val="right"/>
            </w:pPr>
            <w:r>
              <w:t>9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2277D" w:rsidRPr="001D0228" w:rsidRDefault="00B2277D">
            <w:r w:rsidRPr="001D0228">
              <w:t>Liczba głosów nieważnych</w:t>
            </w:r>
            <w:r>
              <w:t xml:space="preserve"> </w:t>
            </w:r>
            <w:r w:rsidRPr="00435EA6">
              <w:rPr>
                <w:i/>
                <w:iCs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77D" w:rsidRPr="001D0228" w:rsidRDefault="00B2277D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>
            <w:r>
              <w:t>2</w:t>
            </w:r>
          </w:p>
        </w:tc>
      </w:tr>
      <w:tr w:rsidR="00B2277D" w:rsidRPr="001D0228" w:rsidTr="00E75A1F">
        <w:trPr>
          <w:cantSplit/>
          <w:trHeight w:hRule="exact" w:val="567"/>
        </w:trPr>
        <w:tc>
          <w:tcPr>
            <w:tcW w:w="567" w:type="dxa"/>
            <w:vAlign w:val="center"/>
          </w:tcPr>
          <w:p w:rsidR="00B2277D" w:rsidRPr="001D0228" w:rsidRDefault="00B2277D" w:rsidP="008B5E6D">
            <w:pPr>
              <w:jc w:val="right"/>
            </w:pPr>
            <w:r>
              <w:t>10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2277D" w:rsidRPr="001D0228" w:rsidRDefault="00B2277D" w:rsidP="00435EA6">
            <w:pPr>
              <w:pStyle w:val="Heading1"/>
              <w:rPr>
                <w:sz w:val="20"/>
                <w:szCs w:val="20"/>
              </w:rPr>
            </w:pPr>
            <w:r w:rsidRPr="001D0228">
              <w:rPr>
                <w:sz w:val="20"/>
                <w:szCs w:val="20"/>
              </w:rPr>
              <w:t>Liczba głosów ważnych</w:t>
            </w:r>
            <w:r>
              <w:rPr>
                <w:sz w:val="20"/>
                <w:szCs w:val="20"/>
              </w:rPr>
              <w:t xml:space="preserve"> </w:t>
            </w:r>
            <w:r w:rsidRPr="001D0228">
              <w:rPr>
                <w:sz w:val="20"/>
                <w:szCs w:val="20"/>
              </w:rPr>
              <w:t>oddanych łącznie na wszystkie listy kandydatów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435EA6">
              <w:rPr>
                <w:i/>
                <w:iCs/>
                <w:sz w:val="20"/>
                <w:szCs w:val="20"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8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1</w:t>
            </w:r>
          </w:p>
        </w:tc>
      </w:tr>
    </w:tbl>
    <w:p w:rsidR="00B2277D" w:rsidRPr="006932CE" w:rsidRDefault="00B2277D">
      <w:pPr>
        <w:pStyle w:val="BodyText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pkt. </w:t>
      </w:r>
      <w:r>
        <w:rPr>
          <w:sz w:val="18"/>
          <w:szCs w:val="18"/>
        </w:rPr>
        <w:t>9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10</w:t>
      </w:r>
      <w:r w:rsidRPr="006932CE">
        <w:rPr>
          <w:b/>
          <w:bCs/>
          <w:sz w:val="18"/>
          <w:szCs w:val="18"/>
        </w:rPr>
        <w:t xml:space="preserve"> musi</w:t>
      </w:r>
      <w:r w:rsidRPr="006932CE">
        <w:rPr>
          <w:sz w:val="18"/>
          <w:szCs w:val="18"/>
        </w:rPr>
        <w:t xml:space="preserve"> być równa liczbie z pkt. </w:t>
      </w:r>
      <w:r>
        <w:rPr>
          <w:sz w:val="18"/>
          <w:szCs w:val="18"/>
        </w:rPr>
        <w:t>8</w:t>
      </w:r>
      <w:r w:rsidRPr="006932CE">
        <w:rPr>
          <w:sz w:val="18"/>
          <w:szCs w:val="18"/>
        </w:rPr>
        <w:t>.</w:t>
      </w:r>
    </w:p>
    <w:p w:rsidR="00B2277D" w:rsidRPr="008B5E6D" w:rsidRDefault="00B2277D" w:rsidP="008B5E6D">
      <w:pPr>
        <w:pStyle w:val="BodyText2"/>
        <w:tabs>
          <w:tab w:val="right" w:pos="425"/>
          <w:tab w:val="left" w:pos="567"/>
        </w:tabs>
        <w:spacing w:after="60"/>
        <w:ind w:left="567" w:hanging="567"/>
        <w:rPr>
          <w:sz w:val="20"/>
          <w:szCs w:val="20"/>
        </w:rPr>
      </w:pPr>
      <w:r w:rsidRPr="008B5E6D">
        <w:rPr>
          <w:sz w:val="20"/>
          <w:szCs w:val="20"/>
        </w:rPr>
        <w:t>11.</w:t>
      </w:r>
      <w:r w:rsidRPr="008B5E6D">
        <w:rPr>
          <w:sz w:val="20"/>
          <w:szCs w:val="20"/>
        </w:rPr>
        <w:tab/>
      </w:r>
      <w:r w:rsidRPr="008B5E6D">
        <w:rPr>
          <w:sz w:val="20"/>
          <w:szCs w:val="20"/>
        </w:rPr>
        <w:tab/>
        <w:t>Na poszczególne listy kandydatów i umieszczonego na nich kandydata oddano następujące liczby głosów ważnych: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B2277D" w:rsidRPr="001D0228" w:rsidTr="00AE3535">
        <w:trPr>
          <w:cantSplit/>
          <w:trHeight w:hRule="exact" w:val="1233"/>
        </w:trPr>
        <w:tc>
          <w:tcPr>
            <w:tcW w:w="567" w:type="dxa"/>
            <w:vAlign w:val="center"/>
          </w:tcPr>
          <w:p w:rsidR="00B2277D" w:rsidRPr="001D0228" w:rsidRDefault="00B2277D" w:rsidP="00B771DA">
            <w:pPr>
              <w:jc w:val="right"/>
            </w:pPr>
            <w:r>
              <w:t>1.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2277D" w:rsidRDefault="00B2277D" w:rsidP="00B771DA">
            <w:r>
              <w:t>KRAJEWSKI WOJCIECH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B2277D" w:rsidRDefault="00B2277D" w:rsidP="00B771DA">
            <w:r>
              <w:t>zgłoszony/a przez  KW Prawo i Sprawiedliwość  Lista nr 3</w:t>
            </w:r>
          </w:p>
          <w:p w:rsidR="00B2277D" w:rsidRPr="004B3B72" w:rsidRDefault="00B2277D" w:rsidP="00B771DA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7</w:t>
            </w:r>
          </w:p>
        </w:tc>
      </w:tr>
      <w:tr w:rsidR="00B2277D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B2277D" w:rsidRPr="001D0228" w:rsidRDefault="00B2277D" w:rsidP="00B771DA">
            <w:pPr>
              <w:jc w:val="right"/>
            </w:pPr>
            <w:r>
              <w:t>2.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2277D" w:rsidRDefault="00B2277D" w:rsidP="00B771DA">
            <w:r>
              <w:t>WILAMOWSKI MARIAN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B2277D" w:rsidRDefault="00B2277D" w:rsidP="00B771DA">
            <w:r>
              <w:t>zgłoszony/a przez  KWW Sławomira Kowalewskiego, Lista nr  23.</w:t>
            </w:r>
          </w:p>
          <w:p w:rsidR="00B2277D" w:rsidRPr="004B3B72" w:rsidRDefault="00B2277D" w:rsidP="00B771DA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77D" w:rsidRDefault="00B2277D" w:rsidP="00B771DA"/>
          <w:p w:rsidR="00B2277D" w:rsidRDefault="00B2277D" w:rsidP="00B771DA"/>
          <w:p w:rsidR="00B2277D" w:rsidRPr="001D0228" w:rsidRDefault="00B2277D" w:rsidP="00B771DA">
            <w: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0</w:t>
            </w:r>
          </w:p>
        </w:tc>
      </w:tr>
      <w:tr w:rsidR="00B2277D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B2277D" w:rsidRPr="001D0228" w:rsidRDefault="00B2277D" w:rsidP="00B771DA">
            <w:pPr>
              <w:jc w:val="right"/>
            </w:pPr>
            <w:r>
              <w:t>3.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2277D" w:rsidRDefault="00B2277D" w:rsidP="00B771DA">
            <w:r>
              <w:t>SMOLIŃSKI KAZIMIERZ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B2277D" w:rsidRDefault="00B2277D" w:rsidP="00B771DA">
            <w:r>
              <w:t>zgłoszony/a przez  KWW Mława 2014 Lista nr  25</w:t>
            </w:r>
          </w:p>
          <w:p w:rsidR="00B2277D" w:rsidRPr="004B3B72" w:rsidRDefault="00B2277D" w:rsidP="00B771DA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77D" w:rsidRPr="001D0228" w:rsidRDefault="00B2277D" w:rsidP="00B771D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7D" w:rsidRPr="001D0228" w:rsidRDefault="00B2277D" w:rsidP="00B771DA">
            <w:r>
              <w:t>4</w:t>
            </w:r>
          </w:p>
        </w:tc>
      </w:tr>
    </w:tbl>
    <w:p w:rsidR="00B2277D" w:rsidRDefault="00B2277D" w:rsidP="008B5E6D">
      <w:pPr>
        <w:pStyle w:val="Heading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</w:p>
    <w:p w:rsidR="00B2277D" w:rsidRPr="00371D8E" w:rsidRDefault="00B2277D" w:rsidP="008B5E6D">
      <w:pPr>
        <w:pStyle w:val="Heading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  <w:r w:rsidRPr="00371D8E">
        <w:rPr>
          <w:sz w:val="20"/>
          <w:szCs w:val="20"/>
        </w:rPr>
        <w:t>Przy sporządzeniu protokołu obecni byli członkowie Komisji:</w:t>
      </w:r>
    </w:p>
    <w:p w:rsidR="00B2277D" w:rsidRDefault="00B2277D" w:rsidP="00FE1470">
      <w:pPr>
        <w:numPr>
          <w:ilvl w:val="0"/>
          <w:numId w:val="8"/>
        </w:numPr>
        <w:tabs>
          <w:tab w:val="right" w:leader="dot" w:pos="5670"/>
          <w:tab w:val="left" w:pos="5954"/>
          <w:tab w:val="right" w:leader="dot" w:pos="9072"/>
        </w:tabs>
      </w:pPr>
      <w:r>
        <w:t>Piotrkowski Wojciech Maksymilian - Przewodniczący</w:t>
      </w:r>
      <w:r>
        <w:tab/>
      </w:r>
      <w:r>
        <w:tab/>
      </w:r>
      <w:r>
        <w:tab/>
      </w:r>
    </w:p>
    <w:p w:rsidR="00B2277D" w:rsidRDefault="00B2277D" w:rsidP="00FE1470">
      <w:pPr>
        <w:tabs>
          <w:tab w:val="center" w:pos="3119"/>
          <w:tab w:val="center" w:pos="7513"/>
        </w:tabs>
        <w:rPr>
          <w:vertAlign w:val="superscript"/>
        </w:rPr>
      </w:pPr>
      <w:r>
        <w:rPr>
          <w:vertAlign w:val="superscript"/>
        </w:rPr>
        <w:tab/>
        <w:t>(nazwisko i imię — imiona, funkcja w Komisji)</w:t>
      </w:r>
      <w:r>
        <w:rPr>
          <w:vertAlign w:val="superscript"/>
        </w:rPr>
        <w:tab/>
        <w:t>(podpis)</w:t>
      </w:r>
    </w:p>
    <w:p w:rsidR="00B2277D" w:rsidRDefault="00B2277D" w:rsidP="00FE1470">
      <w:pPr>
        <w:numPr>
          <w:ilvl w:val="0"/>
          <w:numId w:val="8"/>
        </w:numPr>
        <w:tabs>
          <w:tab w:val="right" w:leader="dot" w:pos="5670"/>
          <w:tab w:val="left" w:pos="5954"/>
          <w:tab w:val="right" w:leader="dot" w:pos="9072"/>
        </w:tabs>
      </w:pPr>
      <w:r>
        <w:t xml:space="preserve">Piotrkowicz Janusz Andrzej – Zastępca </w:t>
      </w:r>
      <w:r>
        <w:tab/>
      </w:r>
      <w:r>
        <w:tab/>
      </w:r>
      <w:r>
        <w:tab/>
      </w:r>
    </w:p>
    <w:p w:rsidR="00B2277D" w:rsidRDefault="00B2277D" w:rsidP="00FE1470">
      <w:pPr>
        <w:tabs>
          <w:tab w:val="right" w:leader="dot" w:pos="5670"/>
          <w:tab w:val="left" w:pos="5954"/>
          <w:tab w:val="right" w:leader="dot" w:pos="9072"/>
        </w:tabs>
        <w:ind w:left="425"/>
      </w:pPr>
    </w:p>
    <w:p w:rsidR="00B2277D" w:rsidRDefault="00B2277D" w:rsidP="00FE1470">
      <w:pPr>
        <w:numPr>
          <w:ilvl w:val="0"/>
          <w:numId w:val="8"/>
        </w:numPr>
        <w:tabs>
          <w:tab w:val="right" w:leader="dot" w:pos="5670"/>
          <w:tab w:val="left" w:pos="5954"/>
          <w:tab w:val="right" w:leader="dot" w:pos="9072"/>
        </w:tabs>
      </w:pPr>
      <w:r>
        <w:t>Wrzeszcz Olga - Członek</w:t>
      </w:r>
      <w:r>
        <w:tab/>
      </w:r>
      <w:r>
        <w:tab/>
      </w:r>
      <w:r>
        <w:tab/>
      </w:r>
    </w:p>
    <w:p w:rsidR="00B2277D" w:rsidRDefault="00B2277D" w:rsidP="00FE1470">
      <w:pPr>
        <w:tabs>
          <w:tab w:val="right" w:leader="dot" w:pos="5670"/>
          <w:tab w:val="left" w:pos="5954"/>
          <w:tab w:val="right" w:leader="dot" w:pos="9072"/>
        </w:tabs>
      </w:pPr>
    </w:p>
    <w:p w:rsidR="00B2277D" w:rsidRDefault="00B2277D" w:rsidP="00FE1470">
      <w:pPr>
        <w:numPr>
          <w:ilvl w:val="0"/>
          <w:numId w:val="8"/>
        </w:numPr>
        <w:tabs>
          <w:tab w:val="right" w:leader="dot" w:pos="5670"/>
          <w:tab w:val="left" w:pos="5954"/>
          <w:tab w:val="right" w:leader="dot" w:pos="9072"/>
        </w:tabs>
      </w:pPr>
      <w:r>
        <w:t>Retkowski Tadeusz Jerzy - Członek</w:t>
      </w:r>
      <w:r>
        <w:tab/>
      </w:r>
      <w:r>
        <w:tab/>
      </w:r>
      <w:r>
        <w:tab/>
      </w:r>
    </w:p>
    <w:p w:rsidR="00B2277D" w:rsidRDefault="00B2277D" w:rsidP="00FE1470">
      <w:pPr>
        <w:tabs>
          <w:tab w:val="right" w:leader="dot" w:pos="5670"/>
          <w:tab w:val="left" w:pos="5954"/>
          <w:tab w:val="right" w:leader="dot" w:pos="9072"/>
        </w:tabs>
        <w:ind w:left="425"/>
      </w:pPr>
    </w:p>
    <w:p w:rsidR="00B2277D" w:rsidRDefault="00B2277D" w:rsidP="00FE1470">
      <w:pPr>
        <w:numPr>
          <w:ilvl w:val="0"/>
          <w:numId w:val="8"/>
        </w:numPr>
        <w:tabs>
          <w:tab w:val="right" w:leader="dot" w:pos="5670"/>
          <w:tab w:val="left" w:pos="5954"/>
          <w:tab w:val="right" w:leader="dot" w:pos="9072"/>
        </w:tabs>
      </w:pPr>
      <w:r>
        <w:t>Kulesza Katarzyna - Członek</w:t>
      </w:r>
      <w:r>
        <w:tab/>
      </w:r>
      <w:r>
        <w:tab/>
      </w:r>
      <w:r>
        <w:tab/>
      </w:r>
    </w:p>
    <w:p w:rsidR="00B2277D" w:rsidRDefault="00B2277D" w:rsidP="00FE1470">
      <w:pPr>
        <w:tabs>
          <w:tab w:val="right" w:leader="dot" w:pos="5670"/>
          <w:tab w:val="left" w:pos="5954"/>
          <w:tab w:val="right" w:leader="dot" w:pos="9072"/>
        </w:tabs>
      </w:pPr>
    </w:p>
    <w:p w:rsidR="00B2277D" w:rsidRDefault="00B2277D" w:rsidP="00FE1470">
      <w:pPr>
        <w:numPr>
          <w:ilvl w:val="0"/>
          <w:numId w:val="8"/>
        </w:numPr>
        <w:tabs>
          <w:tab w:val="right" w:leader="dot" w:pos="5670"/>
          <w:tab w:val="left" w:pos="5954"/>
          <w:tab w:val="right" w:leader="dot" w:pos="9072"/>
        </w:tabs>
      </w:pPr>
      <w:r>
        <w:t>Bogdański Bogusław Józef - Członek</w:t>
      </w:r>
      <w:r>
        <w:tab/>
      </w:r>
      <w:r>
        <w:tab/>
      </w:r>
      <w:r>
        <w:tab/>
      </w:r>
    </w:p>
    <w:p w:rsidR="00B2277D" w:rsidRDefault="00B2277D" w:rsidP="00FE1470">
      <w:pPr>
        <w:tabs>
          <w:tab w:val="right" w:leader="dot" w:pos="5670"/>
          <w:tab w:val="left" w:pos="5954"/>
          <w:tab w:val="right" w:leader="dot" w:pos="9072"/>
        </w:tabs>
      </w:pPr>
    </w:p>
    <w:p w:rsidR="00B2277D" w:rsidRDefault="00B2277D" w:rsidP="00FE1470">
      <w:pPr>
        <w:numPr>
          <w:ilvl w:val="0"/>
          <w:numId w:val="8"/>
        </w:numPr>
        <w:tabs>
          <w:tab w:val="right" w:leader="dot" w:pos="5670"/>
          <w:tab w:val="left" w:pos="5954"/>
          <w:tab w:val="right" w:leader="dot" w:pos="9072"/>
        </w:tabs>
      </w:pPr>
      <w:r>
        <w:t>Chrostowski Piotr Paweł - Członek</w:t>
      </w:r>
      <w:r>
        <w:tab/>
      </w:r>
      <w:r>
        <w:tab/>
      </w:r>
      <w:r>
        <w:tab/>
      </w:r>
    </w:p>
    <w:p w:rsidR="00B2277D" w:rsidRDefault="00B2277D" w:rsidP="00FE1470">
      <w:pPr>
        <w:tabs>
          <w:tab w:val="right" w:leader="dot" w:pos="5670"/>
          <w:tab w:val="left" w:pos="5954"/>
          <w:tab w:val="right" w:leader="dot" w:pos="9072"/>
        </w:tabs>
      </w:pPr>
    </w:p>
    <w:p w:rsidR="00B2277D" w:rsidRDefault="00B2277D" w:rsidP="00FE1470">
      <w:pPr>
        <w:numPr>
          <w:ilvl w:val="0"/>
          <w:numId w:val="8"/>
        </w:numPr>
        <w:tabs>
          <w:tab w:val="right" w:leader="dot" w:pos="5670"/>
          <w:tab w:val="left" w:pos="5954"/>
          <w:tab w:val="right" w:leader="dot" w:pos="9072"/>
        </w:tabs>
      </w:pPr>
      <w:r>
        <w:t>Łączyńska Alina Marianna - Członek</w:t>
      </w:r>
      <w:r>
        <w:tab/>
      </w:r>
      <w:r>
        <w:tab/>
      </w:r>
      <w:r>
        <w:tab/>
      </w:r>
    </w:p>
    <w:p w:rsidR="00B2277D" w:rsidRDefault="00B2277D" w:rsidP="00FE1470">
      <w:pPr>
        <w:tabs>
          <w:tab w:val="right" w:leader="dot" w:pos="5670"/>
          <w:tab w:val="left" w:pos="5954"/>
          <w:tab w:val="right" w:leader="dot" w:pos="9072"/>
        </w:tabs>
      </w:pPr>
    </w:p>
    <w:p w:rsidR="00B2277D" w:rsidRDefault="00B2277D" w:rsidP="00FE1470">
      <w:pPr>
        <w:numPr>
          <w:ilvl w:val="0"/>
          <w:numId w:val="8"/>
        </w:numPr>
        <w:tabs>
          <w:tab w:val="right" w:leader="dot" w:pos="5670"/>
          <w:tab w:val="left" w:pos="5954"/>
          <w:tab w:val="right" w:leader="dot" w:pos="9072"/>
        </w:tabs>
      </w:pPr>
      <w:r>
        <w:rPr>
          <w:noProof/>
        </w:rPr>
        <w:pict>
          <v:oval id="_x0000_s1026" style="position:absolute;left:0;text-align:left;margin-left:0;margin-top:11.9pt;width:99.2pt;height:99.2pt;z-index:251658240;mso-position-horizontal:center">
            <v:textbox style="mso-next-textbox:#_x0000_s1026">
              <w:txbxContent>
                <w:p w:rsidR="00B2277D" w:rsidRDefault="00B2277D" w:rsidP="00FE1470">
                  <w:pPr>
                    <w:rPr>
                      <w:sz w:val="16"/>
                      <w:szCs w:val="16"/>
                    </w:rPr>
                  </w:pPr>
                </w:p>
                <w:p w:rsidR="00B2277D" w:rsidRDefault="00B2277D" w:rsidP="00FE1470">
                  <w:pPr>
                    <w:rPr>
                      <w:sz w:val="16"/>
                      <w:szCs w:val="16"/>
                    </w:rPr>
                  </w:pPr>
                </w:p>
                <w:p w:rsidR="00B2277D" w:rsidRDefault="00B2277D" w:rsidP="00FE1470">
                  <w:pPr>
                    <w:rPr>
                      <w:sz w:val="16"/>
                      <w:szCs w:val="16"/>
                    </w:rPr>
                  </w:pPr>
                </w:p>
                <w:p w:rsidR="00B2277D" w:rsidRDefault="00B2277D" w:rsidP="00FE147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(pieczęć Komisji)</w:t>
                  </w:r>
                </w:p>
              </w:txbxContent>
            </v:textbox>
          </v:oval>
        </w:pict>
      </w:r>
      <w:r>
        <w:t>Smolińska Teresa - Członek</w:t>
      </w:r>
      <w:r>
        <w:tab/>
      </w:r>
      <w:r>
        <w:tab/>
      </w:r>
      <w:r>
        <w:tab/>
      </w:r>
    </w:p>
    <w:p w:rsidR="00B2277D" w:rsidRDefault="00B2277D" w:rsidP="00FE1470">
      <w:pPr>
        <w:tabs>
          <w:tab w:val="right" w:leader="dot" w:pos="5670"/>
          <w:tab w:val="left" w:pos="5954"/>
          <w:tab w:val="right" w:leader="dot" w:pos="9072"/>
        </w:tabs>
        <w:ind w:left="425"/>
      </w:pPr>
    </w:p>
    <w:p w:rsidR="00B2277D" w:rsidRDefault="00B2277D" w:rsidP="00FE1470">
      <w:pPr>
        <w:tabs>
          <w:tab w:val="right" w:leader="dot" w:pos="5670"/>
          <w:tab w:val="left" w:pos="5954"/>
          <w:tab w:val="right" w:leader="dot" w:pos="9072"/>
        </w:tabs>
        <w:ind w:left="425"/>
      </w:pPr>
    </w:p>
    <w:sectPr w:rsidR="00B2277D" w:rsidSect="008B5E6D">
      <w:headerReference w:type="default" r:id="rId7"/>
      <w:footerReference w:type="default" r:id="rId8"/>
      <w:footerReference w:type="first" r:id="rId9"/>
      <w:pgSz w:w="11906" w:h="16838" w:code="9"/>
      <w:pgMar w:top="851" w:right="1134" w:bottom="851" w:left="1134" w:header="340" w:footer="34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77D" w:rsidRDefault="00B2277D">
      <w:r>
        <w:separator/>
      </w:r>
    </w:p>
  </w:endnote>
  <w:endnote w:type="continuationSeparator" w:id="1">
    <w:p w:rsidR="00B2277D" w:rsidRDefault="00B22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9778"/>
    </w:tblGrid>
    <w:tr w:rsidR="00B2277D">
      <w:trPr>
        <w:trHeight w:val="411"/>
      </w:trPr>
      <w:tc>
        <w:tcPr>
          <w:tcW w:w="9778" w:type="dxa"/>
          <w:vAlign w:val="center"/>
        </w:tcPr>
        <w:p w:rsidR="00B2277D" w:rsidRDefault="00B2277D" w:rsidP="00371D8E">
          <w:pPr>
            <w:pStyle w:val="Footer"/>
            <w:jc w:val="center"/>
          </w:pPr>
          <w:r w:rsidRPr="006D4B50">
            <w:t>Symbol kontrolny systemu informatycznego i jego kod kreskowy</w:t>
          </w:r>
        </w:p>
      </w:tc>
    </w:tr>
  </w:tbl>
  <w:p w:rsidR="00B2277D" w:rsidRPr="00371D8E" w:rsidRDefault="00B2277D">
    <w:pPr>
      <w:pStyle w:val="Footer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9778"/>
    </w:tblGrid>
    <w:tr w:rsidR="00B2277D">
      <w:trPr>
        <w:trHeight w:val="414"/>
      </w:trPr>
      <w:tc>
        <w:tcPr>
          <w:tcW w:w="9778" w:type="dxa"/>
          <w:vAlign w:val="center"/>
        </w:tcPr>
        <w:p w:rsidR="00B2277D" w:rsidRDefault="00B2277D" w:rsidP="00371D8E">
          <w:pPr>
            <w:pStyle w:val="Footer"/>
            <w:jc w:val="center"/>
          </w:pPr>
          <w:r w:rsidRPr="006D4B50">
            <w:t>Symbol kontrolny systemu informatycznego i jego kod kreskowy</w:t>
          </w:r>
        </w:p>
      </w:tc>
    </w:tr>
  </w:tbl>
  <w:p w:rsidR="00B2277D" w:rsidRPr="00371D8E" w:rsidRDefault="00B2277D" w:rsidP="00371D8E">
    <w:pPr>
      <w:pStyle w:val="Footer"/>
      <w:spacing w:line="100" w:lineRule="atLeas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77D" w:rsidRDefault="00B2277D">
      <w:r>
        <w:separator/>
      </w:r>
    </w:p>
  </w:footnote>
  <w:footnote w:type="continuationSeparator" w:id="1">
    <w:p w:rsidR="00B2277D" w:rsidRDefault="00B22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7D" w:rsidRDefault="00B2277D">
    <w:pPr>
      <w:pStyle w:val="Header"/>
      <w:jc w:val="center"/>
    </w:pPr>
    <w:r>
      <w:t xml:space="preserve">- </w:t>
    </w:r>
    <w:fldSimple w:instr=" PAGE   \* MERGEFORMAT ">
      <w:r>
        <w:rPr>
          <w:noProof/>
        </w:rPr>
        <w:t>2</w:t>
      </w:r>
    </w:fldSimple>
    <w:r>
      <w:t xml:space="preserve"> -</w:t>
    </w:r>
  </w:p>
  <w:p w:rsidR="00B2277D" w:rsidRDefault="00B227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abstractNum w:abstractNumId="3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7CC"/>
    <w:rsid w:val="000449BF"/>
    <w:rsid w:val="00057CCC"/>
    <w:rsid w:val="0008576F"/>
    <w:rsid w:val="0008623A"/>
    <w:rsid w:val="00094636"/>
    <w:rsid w:val="000C0E29"/>
    <w:rsid w:val="000C4826"/>
    <w:rsid w:val="000D4B17"/>
    <w:rsid w:val="000E1A46"/>
    <w:rsid w:val="001521C4"/>
    <w:rsid w:val="001566EF"/>
    <w:rsid w:val="00175EBC"/>
    <w:rsid w:val="001A0F01"/>
    <w:rsid w:val="001C7E10"/>
    <w:rsid w:val="001D0228"/>
    <w:rsid w:val="001E23D8"/>
    <w:rsid w:val="00224BE8"/>
    <w:rsid w:val="00226788"/>
    <w:rsid w:val="00246C80"/>
    <w:rsid w:val="0025172E"/>
    <w:rsid w:val="00273F24"/>
    <w:rsid w:val="00273F87"/>
    <w:rsid w:val="002818D6"/>
    <w:rsid w:val="00294271"/>
    <w:rsid w:val="002947CC"/>
    <w:rsid w:val="002E73A5"/>
    <w:rsid w:val="002F061F"/>
    <w:rsid w:val="00325CEA"/>
    <w:rsid w:val="00334401"/>
    <w:rsid w:val="00347A86"/>
    <w:rsid w:val="00371D8E"/>
    <w:rsid w:val="003778C4"/>
    <w:rsid w:val="003A0E3E"/>
    <w:rsid w:val="003B4223"/>
    <w:rsid w:val="003C4AA9"/>
    <w:rsid w:val="003D609E"/>
    <w:rsid w:val="003E2C4C"/>
    <w:rsid w:val="00412537"/>
    <w:rsid w:val="00435EA6"/>
    <w:rsid w:val="00446DC7"/>
    <w:rsid w:val="00453F87"/>
    <w:rsid w:val="00460441"/>
    <w:rsid w:val="00470314"/>
    <w:rsid w:val="00474E3F"/>
    <w:rsid w:val="004A18F1"/>
    <w:rsid w:val="004A503D"/>
    <w:rsid w:val="004B04CD"/>
    <w:rsid w:val="004B07C0"/>
    <w:rsid w:val="004B3B72"/>
    <w:rsid w:val="004B3D1C"/>
    <w:rsid w:val="004B4BA0"/>
    <w:rsid w:val="004D2DF7"/>
    <w:rsid w:val="004E2399"/>
    <w:rsid w:val="004E342F"/>
    <w:rsid w:val="00533B83"/>
    <w:rsid w:val="0054572A"/>
    <w:rsid w:val="005606E0"/>
    <w:rsid w:val="00563B98"/>
    <w:rsid w:val="00575583"/>
    <w:rsid w:val="00576810"/>
    <w:rsid w:val="00584120"/>
    <w:rsid w:val="00590696"/>
    <w:rsid w:val="005B6325"/>
    <w:rsid w:val="00605D3D"/>
    <w:rsid w:val="00611F92"/>
    <w:rsid w:val="0068097F"/>
    <w:rsid w:val="00686384"/>
    <w:rsid w:val="006932CE"/>
    <w:rsid w:val="006C3E3C"/>
    <w:rsid w:val="006D4B50"/>
    <w:rsid w:val="006D7089"/>
    <w:rsid w:val="006F483E"/>
    <w:rsid w:val="006F70D8"/>
    <w:rsid w:val="00721B54"/>
    <w:rsid w:val="007275FC"/>
    <w:rsid w:val="007418C9"/>
    <w:rsid w:val="00752C93"/>
    <w:rsid w:val="007536F2"/>
    <w:rsid w:val="0075750D"/>
    <w:rsid w:val="0077477A"/>
    <w:rsid w:val="00787251"/>
    <w:rsid w:val="007A1F9C"/>
    <w:rsid w:val="007A6CAE"/>
    <w:rsid w:val="007C496C"/>
    <w:rsid w:val="007E2927"/>
    <w:rsid w:val="007E5183"/>
    <w:rsid w:val="007F5E27"/>
    <w:rsid w:val="0085664A"/>
    <w:rsid w:val="008763E9"/>
    <w:rsid w:val="00880C5F"/>
    <w:rsid w:val="00894CF7"/>
    <w:rsid w:val="008A1E73"/>
    <w:rsid w:val="008A6BF1"/>
    <w:rsid w:val="008B0C82"/>
    <w:rsid w:val="008B5E6D"/>
    <w:rsid w:val="008F615F"/>
    <w:rsid w:val="00901652"/>
    <w:rsid w:val="00903A85"/>
    <w:rsid w:val="00903E1F"/>
    <w:rsid w:val="00904869"/>
    <w:rsid w:val="00920CE3"/>
    <w:rsid w:val="00924EAC"/>
    <w:rsid w:val="009408D2"/>
    <w:rsid w:val="00957500"/>
    <w:rsid w:val="00970B9D"/>
    <w:rsid w:val="00985B17"/>
    <w:rsid w:val="009A10D3"/>
    <w:rsid w:val="009C06A2"/>
    <w:rsid w:val="009C361B"/>
    <w:rsid w:val="009D5F4A"/>
    <w:rsid w:val="009E29C4"/>
    <w:rsid w:val="009F347C"/>
    <w:rsid w:val="00A1159F"/>
    <w:rsid w:val="00A20327"/>
    <w:rsid w:val="00A25324"/>
    <w:rsid w:val="00A907D2"/>
    <w:rsid w:val="00A936B3"/>
    <w:rsid w:val="00AA4A5E"/>
    <w:rsid w:val="00AC1E94"/>
    <w:rsid w:val="00AC3115"/>
    <w:rsid w:val="00AC4128"/>
    <w:rsid w:val="00AE3535"/>
    <w:rsid w:val="00B21C06"/>
    <w:rsid w:val="00B21FCE"/>
    <w:rsid w:val="00B2277D"/>
    <w:rsid w:val="00B550C1"/>
    <w:rsid w:val="00B67F12"/>
    <w:rsid w:val="00B771DA"/>
    <w:rsid w:val="00BB7E69"/>
    <w:rsid w:val="00BE2523"/>
    <w:rsid w:val="00C01C09"/>
    <w:rsid w:val="00C33499"/>
    <w:rsid w:val="00C54708"/>
    <w:rsid w:val="00C6470D"/>
    <w:rsid w:val="00C86ED7"/>
    <w:rsid w:val="00C942F7"/>
    <w:rsid w:val="00C953F1"/>
    <w:rsid w:val="00CC415D"/>
    <w:rsid w:val="00CE034E"/>
    <w:rsid w:val="00CF546C"/>
    <w:rsid w:val="00D004BC"/>
    <w:rsid w:val="00D1095A"/>
    <w:rsid w:val="00D201D1"/>
    <w:rsid w:val="00D266A3"/>
    <w:rsid w:val="00D27D41"/>
    <w:rsid w:val="00D6022F"/>
    <w:rsid w:val="00D72748"/>
    <w:rsid w:val="00D7692E"/>
    <w:rsid w:val="00D86D15"/>
    <w:rsid w:val="00DA3EB5"/>
    <w:rsid w:val="00DD094E"/>
    <w:rsid w:val="00DD1119"/>
    <w:rsid w:val="00DD4B91"/>
    <w:rsid w:val="00DE687D"/>
    <w:rsid w:val="00E0570F"/>
    <w:rsid w:val="00E0671F"/>
    <w:rsid w:val="00E61134"/>
    <w:rsid w:val="00E65E52"/>
    <w:rsid w:val="00E67995"/>
    <w:rsid w:val="00E67D33"/>
    <w:rsid w:val="00E7470D"/>
    <w:rsid w:val="00E75A1F"/>
    <w:rsid w:val="00E75C66"/>
    <w:rsid w:val="00E8185C"/>
    <w:rsid w:val="00E83371"/>
    <w:rsid w:val="00E85FA5"/>
    <w:rsid w:val="00E8698F"/>
    <w:rsid w:val="00EC343E"/>
    <w:rsid w:val="00ED5353"/>
    <w:rsid w:val="00EE29ED"/>
    <w:rsid w:val="00F067E4"/>
    <w:rsid w:val="00F14906"/>
    <w:rsid w:val="00F23FD3"/>
    <w:rsid w:val="00F318D7"/>
    <w:rsid w:val="00F46484"/>
    <w:rsid w:val="00F464FF"/>
    <w:rsid w:val="00F63385"/>
    <w:rsid w:val="00F75B09"/>
    <w:rsid w:val="00FA18B3"/>
    <w:rsid w:val="00FB1C4C"/>
    <w:rsid w:val="00FD3C98"/>
    <w:rsid w:val="00FE1470"/>
    <w:rsid w:val="00FE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46C80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6C8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6C8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6C8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6C80"/>
    <w:rPr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246C80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46C8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46C80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46C8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paragraph" w:styleId="EndnoteText">
    <w:name w:val="endnote text"/>
    <w:basedOn w:val="Normal"/>
    <w:link w:val="EndnoteTextChar"/>
    <w:autoRedefine/>
    <w:uiPriority w:val="99"/>
    <w:semiHidden/>
    <w:rsid w:val="003A0E3E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3A0E3E"/>
    <w:rPr>
      <w:rFonts w:ascii="Times New Roman" w:hAnsi="Times New Roman" w:cs="Times New Roman"/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rsid w:val="00246C80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6C80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2947CC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E5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51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7692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2</Pages>
  <Words>536</Words>
  <Characters>3217</Characters>
  <Application>Microsoft Office Outlook</Application>
  <DocSecurity>0</DocSecurity>
  <Lines>0</Lines>
  <Paragraphs>0</Paragraphs>
  <ScaleCrop>false</ScaleCrop>
  <Company>Krajowe Biuro Wyborcze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KBW</dc:creator>
  <cp:keywords/>
  <dc:description/>
  <cp:lastModifiedBy>Katarzyna Kulesza</cp:lastModifiedBy>
  <cp:revision>25</cp:revision>
  <cp:lastPrinted>2015-05-31T21:31:00Z</cp:lastPrinted>
  <dcterms:created xsi:type="dcterms:W3CDTF">2014-09-30T08:21:00Z</dcterms:created>
  <dcterms:modified xsi:type="dcterms:W3CDTF">2015-05-31T21:34:00Z</dcterms:modified>
</cp:coreProperties>
</file>