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2F" w:rsidRDefault="0092462F" w:rsidP="005D1871">
      <w:pPr>
        <w:jc w:val="center"/>
        <w:rPr>
          <w:b/>
          <w:bCs/>
          <w:sz w:val="20"/>
          <w:szCs w:val="20"/>
        </w:rPr>
      </w:pPr>
    </w:p>
    <w:p w:rsidR="0092462F" w:rsidRPr="00641039" w:rsidRDefault="0092462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19.08.2016r.</w:t>
      </w:r>
    </w:p>
    <w:p w:rsidR="0092462F" w:rsidRPr="00641039" w:rsidRDefault="0092462F">
      <w:pPr>
        <w:rPr>
          <w:sz w:val="20"/>
          <w:szCs w:val="20"/>
        </w:rPr>
      </w:pPr>
    </w:p>
    <w:p w:rsidR="0092462F" w:rsidRPr="005D1871" w:rsidRDefault="0092462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WRI.271.91.2016.AM</w:t>
      </w:r>
    </w:p>
    <w:p w:rsidR="0092462F" w:rsidRDefault="0092462F" w:rsidP="00641039">
      <w:pPr>
        <w:jc w:val="center"/>
        <w:rPr>
          <w:sz w:val="20"/>
          <w:szCs w:val="20"/>
        </w:rPr>
      </w:pPr>
    </w:p>
    <w:p w:rsidR="0092462F" w:rsidRPr="004C3936" w:rsidRDefault="0092462F" w:rsidP="00641039">
      <w:pPr>
        <w:jc w:val="center"/>
      </w:pPr>
    </w:p>
    <w:p w:rsidR="0092462F" w:rsidRPr="004C3936" w:rsidRDefault="0092462F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92462F" w:rsidRPr="004C3936" w:rsidRDefault="0092462F" w:rsidP="00641039">
      <w:pPr>
        <w:jc w:val="center"/>
      </w:pPr>
      <w:r w:rsidRPr="004C3936">
        <w:t>na wykonanie robót budowlanych</w:t>
      </w:r>
    </w:p>
    <w:p w:rsidR="0092462F" w:rsidRPr="004C3936" w:rsidRDefault="0092462F" w:rsidP="00641039">
      <w:pPr>
        <w:jc w:val="center"/>
      </w:pPr>
      <w:r w:rsidRPr="004C3936">
        <w:t>/nazwa, rodzaj zamówienia/</w:t>
      </w:r>
    </w:p>
    <w:p w:rsidR="0092462F" w:rsidRPr="004C3936" w:rsidRDefault="0092462F"/>
    <w:p w:rsidR="0092462F" w:rsidRPr="004C3936" w:rsidRDefault="0092462F"/>
    <w:p w:rsidR="0092462F" w:rsidRPr="004C3936" w:rsidRDefault="0092462F" w:rsidP="00641039">
      <w:pPr>
        <w:numPr>
          <w:ilvl w:val="0"/>
          <w:numId w:val="1"/>
        </w:numPr>
      </w:pPr>
      <w:r w:rsidRPr="004C3936">
        <w:t>Nazwa i adres ZAMAWIAJĄCEGO</w:t>
      </w:r>
    </w:p>
    <w:p w:rsidR="0092462F" w:rsidRPr="004C3936" w:rsidRDefault="0092462F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92462F" w:rsidRPr="004C3936" w:rsidRDefault="0092462F" w:rsidP="004E3A0A">
      <w:pPr>
        <w:rPr>
          <w:b/>
          <w:bCs/>
        </w:rPr>
      </w:pPr>
    </w:p>
    <w:p w:rsidR="0092462F" w:rsidRPr="004C3936" w:rsidRDefault="0092462F" w:rsidP="004E3A0A">
      <w:pPr>
        <w:numPr>
          <w:ilvl w:val="0"/>
          <w:numId w:val="1"/>
        </w:numPr>
      </w:pPr>
      <w:r w:rsidRPr="004C3936">
        <w:t>Opis przedmiotu zamówienia:</w:t>
      </w:r>
    </w:p>
    <w:p w:rsidR="0092462F" w:rsidRPr="00845335" w:rsidRDefault="0092462F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Pogorzelskiego w Mławie</w:t>
      </w:r>
    </w:p>
    <w:p w:rsidR="0092462F" w:rsidRPr="00862396" w:rsidRDefault="0092462F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92462F" w:rsidRPr="00862396" w:rsidRDefault="0092462F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92462F" w:rsidRPr="00862396" w:rsidRDefault="0092462F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92462F" w:rsidRPr="004C3936" w:rsidRDefault="0092462F"/>
    <w:p w:rsidR="0092462F" w:rsidRPr="004C3936" w:rsidRDefault="0092462F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92462F" w:rsidRPr="004C3936" w:rsidRDefault="0092462F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92462F" w:rsidRPr="004C3936" w:rsidRDefault="0092462F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92462F" w:rsidRPr="004C3936" w:rsidRDefault="0092462F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92462F" w:rsidRPr="004C3936" w:rsidRDefault="0092462F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92462F" w:rsidRDefault="0092462F" w:rsidP="0077083A">
      <w:pPr>
        <w:ind w:left="284"/>
      </w:pPr>
      <w:r w:rsidRPr="004C3936">
        <w:t xml:space="preserve">Nr telefonu/faksu </w:t>
      </w:r>
    </w:p>
    <w:p w:rsidR="0092462F" w:rsidRPr="004C3936" w:rsidRDefault="0092462F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92462F" w:rsidRDefault="0092462F" w:rsidP="00862396">
      <w:pPr>
        <w:ind w:left="284"/>
      </w:pPr>
      <w:r>
        <w:t>Adres e-mail:</w:t>
      </w:r>
    </w:p>
    <w:p w:rsidR="0092462F" w:rsidRPr="004C3936" w:rsidRDefault="0092462F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92462F" w:rsidRDefault="0092462F" w:rsidP="00BD21C7">
      <w:r w:rsidRPr="006619A7">
        <w:t>Oferuję wykonanie przedmiotu zamówienia w formie ryczałtowej:</w:t>
      </w:r>
    </w:p>
    <w:p w:rsidR="0092462F" w:rsidRPr="006619A7" w:rsidRDefault="0092462F" w:rsidP="00BD21C7"/>
    <w:p w:rsidR="0092462F" w:rsidRPr="006619A7" w:rsidRDefault="0092462F" w:rsidP="00277373">
      <w:pPr>
        <w:pStyle w:val="ListParagraph"/>
        <w:spacing w:line="360" w:lineRule="auto"/>
        <w:ind w:left="0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Pogorzelskiego w Mławie</w:t>
      </w:r>
    </w:p>
    <w:p w:rsidR="0092462F" w:rsidRDefault="0092462F" w:rsidP="00277373">
      <w:pPr>
        <w:spacing w:line="360" w:lineRule="auto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92462F" w:rsidRDefault="0092462F" w:rsidP="00277373">
      <w:pPr>
        <w:spacing w:line="360" w:lineRule="auto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92462F" w:rsidRDefault="0092462F" w:rsidP="00277373">
      <w:pPr>
        <w:spacing w:line="360" w:lineRule="auto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92462F" w:rsidRDefault="0092462F" w:rsidP="0077083A">
      <w:pPr>
        <w:ind w:left="284"/>
      </w:pPr>
    </w:p>
    <w:p w:rsidR="0092462F" w:rsidRPr="006619A7" w:rsidRDefault="0092462F" w:rsidP="0077083A">
      <w:pPr>
        <w:ind w:left="284"/>
      </w:pPr>
    </w:p>
    <w:p w:rsidR="0092462F" w:rsidRPr="004C3936" w:rsidRDefault="0092462F" w:rsidP="00BD21C7">
      <w:pPr>
        <w:jc w:val="both"/>
      </w:pPr>
      <w:r w:rsidRPr="004C3936">
        <w:t>Oświadczam, że zapoznałem się z opisem przedmiotu zamówienia i nie wnoszę do niego zastrzeżeń.</w:t>
      </w:r>
    </w:p>
    <w:p w:rsidR="0092462F" w:rsidRDefault="0092462F" w:rsidP="00AC5E0F">
      <w:pPr>
        <w:jc w:val="both"/>
        <w:rPr>
          <w:sz w:val="20"/>
          <w:szCs w:val="20"/>
        </w:rPr>
      </w:pPr>
    </w:p>
    <w:p w:rsidR="0092462F" w:rsidRDefault="0092462F" w:rsidP="00004505">
      <w:pPr>
        <w:rPr>
          <w:sz w:val="20"/>
          <w:szCs w:val="20"/>
        </w:rPr>
      </w:pPr>
    </w:p>
    <w:p w:rsidR="0092462F" w:rsidRDefault="0092462F" w:rsidP="00004505">
      <w:pPr>
        <w:rPr>
          <w:sz w:val="20"/>
          <w:szCs w:val="20"/>
        </w:rPr>
      </w:pPr>
    </w:p>
    <w:p w:rsidR="0092462F" w:rsidRDefault="0092462F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92462F" w:rsidRDefault="0092462F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92462F" w:rsidRDefault="0092462F">
      <w:r>
        <w:br w:type="page"/>
      </w:r>
    </w:p>
    <w:p w:rsidR="0092462F" w:rsidRPr="00FD1865" w:rsidRDefault="0092462F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.91.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92462F" w:rsidRPr="00FD1865" w:rsidRDefault="0092462F" w:rsidP="005D1871">
      <w:pPr>
        <w:jc w:val="both"/>
        <w:rPr>
          <w:color w:val="000000"/>
        </w:rPr>
      </w:pPr>
    </w:p>
    <w:p w:rsidR="0092462F" w:rsidRPr="00FD1865" w:rsidRDefault="0092462F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92462F" w:rsidRPr="00FD1865" w:rsidRDefault="0092462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Pogorzelskiego w Mławie</w:t>
      </w:r>
    </w:p>
    <w:p w:rsidR="0092462F" w:rsidRDefault="0092462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92462F" w:rsidRPr="00FD1865" w:rsidRDefault="0092462F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 xml:space="preserve">, dotyczący budowy punktów świetlnych w ul. Pogorzelskiego </w:t>
      </w:r>
    </w:p>
    <w:p w:rsidR="0092462F" w:rsidRDefault="0092462F" w:rsidP="00271DA2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a</w:t>
      </w:r>
      <w:r w:rsidRPr="00AD7A22">
        <w:rPr>
          <w:color w:val="000000"/>
        </w:rPr>
        <w:t xml:space="preserve"> linii kablowej nN-0,4</w:t>
      </w:r>
      <w:r>
        <w:rPr>
          <w:color w:val="000000"/>
        </w:rPr>
        <w:t xml:space="preserve"> </w:t>
      </w:r>
      <w:r w:rsidRPr="00AD7A22">
        <w:rPr>
          <w:color w:val="000000"/>
        </w:rPr>
        <w:t xml:space="preserve">kV </w:t>
      </w:r>
      <w:r>
        <w:rPr>
          <w:color w:val="000000"/>
        </w:rPr>
        <w:t>punktów świetlnych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+ </w:t>
      </w:r>
      <w:r>
        <w:rPr>
          <w:color w:val="000000"/>
        </w:rPr>
        <w:t xml:space="preserve">płaskownik stalowy ocynkowany, </w:t>
      </w:r>
      <w:r w:rsidRPr="00AD7A22">
        <w:rPr>
          <w:color w:val="000000"/>
        </w:rPr>
        <w:t xml:space="preserve">o długości </w:t>
      </w:r>
      <w:r>
        <w:rPr>
          <w:color w:val="000000"/>
        </w:rPr>
        <w:t>268</w:t>
      </w:r>
      <w:r w:rsidRPr="00AD7A22">
        <w:rPr>
          <w:color w:val="000000"/>
        </w:rPr>
        <w:t xml:space="preserve"> m</w:t>
      </w:r>
      <w:r>
        <w:rPr>
          <w:color w:val="000000"/>
        </w:rPr>
        <w:t>b</w:t>
      </w:r>
      <w:r w:rsidRPr="00AD7A22">
        <w:rPr>
          <w:color w:val="000000"/>
        </w:rPr>
        <w:t xml:space="preserve">, </w:t>
      </w:r>
      <w:r>
        <w:rPr>
          <w:color w:val="000000"/>
        </w:rPr>
        <w:t>zabudowa 10 punktami świetlnymi typu LED o mocy 48W 5000K z optyką DW, o całkowitej mocy 55W, z zamontowanymi oprawami na wysokości 9,00 m od powierzchni ziemi (słupy aluminiowe SALU1-5 anodowane na kolor Grafit, na fundamencie betonowym B-70 z oprawą CUDDLE LED).</w:t>
      </w:r>
    </w:p>
    <w:p w:rsidR="0092462F" w:rsidRDefault="0092462F" w:rsidP="00B020F9">
      <w:pPr>
        <w:jc w:val="both"/>
        <w:rPr>
          <w:color w:val="000000"/>
        </w:rPr>
      </w:pPr>
    </w:p>
    <w:p w:rsidR="0092462F" w:rsidRPr="00494B5B" w:rsidRDefault="0092462F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92462F" w:rsidRDefault="0092462F" w:rsidP="00804318">
      <w:pPr>
        <w:jc w:val="both"/>
      </w:pPr>
    </w:p>
    <w:p w:rsidR="0092462F" w:rsidRPr="00FD1865" w:rsidRDefault="0092462F" w:rsidP="00804318">
      <w:pPr>
        <w:jc w:val="both"/>
        <w:rPr>
          <w:color w:val="000000"/>
        </w:rPr>
      </w:pPr>
      <w:r w:rsidRPr="00FD1865">
        <w:t>Zamówienie</w:t>
      </w:r>
      <w:r>
        <w:t xml:space="preserve"> </w:t>
      </w:r>
      <w:r w:rsidRPr="00FD1865">
        <w:t>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</w:t>
      </w:r>
      <w:r>
        <w:t xml:space="preserve">gruntu </w:t>
      </w:r>
      <w:r w:rsidRPr="00FD1865">
        <w:t>oraz innych badań, niezbędnych do</w:t>
      </w:r>
      <w:r>
        <w:t> </w:t>
      </w:r>
      <w:r w:rsidRPr="00FD1865">
        <w:t xml:space="preserve">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92462F" w:rsidRPr="00FD1865" w:rsidRDefault="0092462F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92462F" w:rsidRPr="00FD1865" w:rsidRDefault="0092462F" w:rsidP="009B4DEE">
      <w:pPr>
        <w:ind w:right="-18"/>
        <w:jc w:val="both"/>
      </w:pPr>
      <w:r w:rsidRPr="00FD1865">
        <w:t xml:space="preserve">Wykonawca zobowiązuje się do przygotowania wraz z montażem </w:t>
      </w:r>
      <w:r>
        <w:t xml:space="preserve">dwóch </w:t>
      </w:r>
      <w:r w:rsidRPr="00FD1865">
        <w:t>tablic informacyjn</w:t>
      </w:r>
      <w:r>
        <w:t xml:space="preserve">ych </w:t>
      </w:r>
      <w:r w:rsidRPr="00FD1865">
        <w:t>o</w:t>
      </w:r>
      <w:r>
        <w:t> </w:t>
      </w:r>
      <w:r w:rsidRPr="00FD1865">
        <w:t>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92462F" w:rsidRPr="00FD1865">
        <w:tc>
          <w:tcPr>
            <w:tcW w:w="9322" w:type="dxa"/>
          </w:tcPr>
          <w:p w:rsidR="0092462F" w:rsidRPr="00FD1865" w:rsidRDefault="0092462F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92462F" w:rsidRPr="00FD1865" w:rsidRDefault="0092462F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92462F" w:rsidRPr="00FD1865" w:rsidRDefault="0092462F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Pogorzelskiego </w:t>
            </w:r>
            <w:r w:rsidRPr="00FD1865">
              <w:t>w Mławie</w:t>
            </w:r>
          </w:p>
          <w:p w:rsidR="0092462F" w:rsidRPr="00FD1865" w:rsidRDefault="0092462F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92462F" w:rsidRDefault="0092462F" w:rsidP="00A833F9">
      <w:pPr>
        <w:jc w:val="both"/>
      </w:pPr>
    </w:p>
    <w:p w:rsidR="0092462F" w:rsidRPr="00FD1865" w:rsidRDefault="0092462F" w:rsidP="00BD21C7">
      <w:pPr>
        <w:numPr>
          <w:ilvl w:val="0"/>
          <w:numId w:val="39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92462F" w:rsidRDefault="0092462F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92462F" w:rsidRPr="0087086A" w:rsidRDefault="0092462F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92462F" w:rsidRPr="0087086A" w:rsidRDefault="0092462F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92462F" w:rsidRPr="00FD1865" w:rsidRDefault="0092462F" w:rsidP="00A833F9">
      <w:pPr>
        <w:tabs>
          <w:tab w:val="left" w:pos="1020"/>
        </w:tabs>
        <w:jc w:val="both"/>
        <w:rPr>
          <w:color w:val="000000"/>
        </w:rPr>
      </w:pPr>
    </w:p>
    <w:p w:rsidR="0092462F" w:rsidRPr="00FD1865" w:rsidRDefault="0092462F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92462F" w:rsidRPr="00FD1865" w:rsidRDefault="0092462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92462F" w:rsidRPr="00FD1865" w:rsidRDefault="0092462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92462F" w:rsidRPr="00FD1865" w:rsidRDefault="0092462F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92462F" w:rsidRPr="00FD1865" w:rsidRDefault="0092462F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Pogorzelskiego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92462F" w:rsidRPr="00C73A18" w:rsidRDefault="0092462F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26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08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92462F" w:rsidRPr="00FD1865" w:rsidRDefault="0092462F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92462F" w:rsidRPr="00FD1865" w:rsidRDefault="0092462F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92462F" w:rsidRPr="00FD1865" w:rsidRDefault="0092462F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92462F" w:rsidRPr="00C73A18" w:rsidRDefault="0092462F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BD21C7">
        <w:rPr>
          <w:b/>
          <w:bCs/>
        </w:rPr>
        <w:t>2</w:t>
      </w:r>
      <w:r>
        <w:rPr>
          <w:b/>
          <w:bCs/>
        </w:rPr>
        <w:t>6</w:t>
      </w:r>
      <w:r w:rsidRPr="00C73A18">
        <w:rPr>
          <w:b/>
          <w:bCs/>
        </w:rPr>
        <w:t>.0</w:t>
      </w:r>
      <w:r>
        <w:rPr>
          <w:b/>
          <w:bCs/>
        </w:rPr>
        <w:t>8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92462F" w:rsidRPr="00FD1865" w:rsidRDefault="0092462F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yperlink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>, wskazane jest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 xml:space="preserve">pkt.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92462F" w:rsidRDefault="0092462F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92462F" w:rsidRPr="00FD1865" w:rsidRDefault="0092462F" w:rsidP="002C6B8D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92462F" w:rsidRPr="00FD1865" w:rsidRDefault="0092462F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92462F" w:rsidRPr="00FD1865" w:rsidRDefault="0092462F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92462F" w:rsidRPr="00FD1865" w:rsidRDefault="0092462F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92462F" w:rsidRPr="00FD1865" w:rsidRDefault="0092462F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92462F" w:rsidRPr="00FD1865" w:rsidRDefault="0092462F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92462F" w:rsidRPr="00FD1865" w:rsidRDefault="0092462F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92462F" w:rsidRPr="00FD1865" w:rsidRDefault="0092462F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92462F" w:rsidRPr="00FD1865" w:rsidRDefault="0092462F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92462F" w:rsidRPr="00FD1865" w:rsidRDefault="0092462F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92462F" w:rsidRPr="00FD1865" w:rsidRDefault="0092462F" w:rsidP="002C6B8D">
      <w:pPr>
        <w:pStyle w:val="ListParagraph"/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b/>
          <w:bCs/>
        </w:rPr>
      </w:pPr>
      <w:r w:rsidRPr="00FD1865">
        <w:rPr>
          <w:b/>
          <w:bCs/>
        </w:rPr>
        <w:t>Warunki um</w:t>
      </w:r>
      <w:r>
        <w:rPr>
          <w:b/>
          <w:bCs/>
        </w:rPr>
        <w:t>owy:</w:t>
      </w:r>
    </w:p>
    <w:p w:rsidR="0092462F" w:rsidRPr="00FD1865" w:rsidRDefault="0092462F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92462F" w:rsidRPr="00FD1865" w:rsidRDefault="0092462F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92462F" w:rsidRPr="00FD1865" w:rsidRDefault="0092462F" w:rsidP="00A833F9">
      <w:pPr>
        <w:ind w:left="281"/>
        <w:jc w:val="both"/>
      </w:pPr>
    </w:p>
    <w:p w:rsidR="0092462F" w:rsidRPr="00FD1865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92462F" w:rsidRDefault="0092462F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2.91.2016.AM</w:t>
      </w:r>
    </w:p>
    <w:p w:rsidR="0092462F" w:rsidRPr="00FD1865" w:rsidRDefault="0092462F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92462F" w:rsidRPr="00FD1865" w:rsidRDefault="0092462F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92462F" w:rsidRPr="00FD1865" w:rsidRDefault="0092462F" w:rsidP="00A833F9">
      <w:pPr>
        <w:jc w:val="both"/>
        <w:rPr>
          <w:b/>
          <w:bCs/>
          <w:color w:val="000000"/>
        </w:rPr>
      </w:pP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92462F" w:rsidRPr="00FD1865" w:rsidRDefault="0092462F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92462F" w:rsidRPr="00FD1865" w:rsidRDefault="0092462F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92462F" w:rsidRPr="00FD1865" w:rsidRDefault="0092462F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92462F" w:rsidRPr="00FD1865" w:rsidRDefault="0092462F" w:rsidP="00A833F9">
      <w:pPr>
        <w:jc w:val="both"/>
      </w:pPr>
    </w:p>
    <w:p w:rsidR="0092462F" w:rsidRPr="00A57019" w:rsidRDefault="0092462F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Pogorzelskiego w Mławie, </w:t>
      </w:r>
      <w:r w:rsidRPr="00A57019">
        <w:t>o</w:t>
      </w:r>
      <w:r>
        <w:t> </w:t>
      </w:r>
      <w:r w:rsidRPr="00A57019">
        <w:t>następującej treści:</w:t>
      </w:r>
    </w:p>
    <w:p w:rsidR="0092462F" w:rsidRPr="00FD1865" w:rsidRDefault="0092462F" w:rsidP="00A833F9">
      <w:pPr>
        <w:jc w:val="both"/>
        <w:rPr>
          <w:b/>
          <w:bCs/>
        </w:rPr>
      </w:pPr>
    </w:p>
    <w:p w:rsidR="0092462F" w:rsidRPr="00363282" w:rsidRDefault="0092462F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92462F" w:rsidRPr="00FD1865" w:rsidRDefault="0092462F" w:rsidP="00A833F9">
      <w:pPr>
        <w:rPr>
          <w:color w:val="000000"/>
        </w:rPr>
      </w:pPr>
    </w:p>
    <w:p w:rsidR="0092462F" w:rsidRPr="00FD1865" w:rsidRDefault="0092462F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92462F" w:rsidRPr="00FD1865" w:rsidRDefault="0092462F" w:rsidP="00A833F9">
      <w:pPr>
        <w:rPr>
          <w:b/>
          <w:bCs/>
        </w:rPr>
      </w:pPr>
    </w:p>
    <w:p w:rsidR="0092462F" w:rsidRPr="00FD1865" w:rsidRDefault="0092462F" w:rsidP="00A833F9">
      <w:pPr>
        <w:jc w:val="both"/>
      </w:pPr>
      <w:r w:rsidRPr="00FD1865">
        <w:t>Użyte w treści umowy pojęcia i określenia należy rozumieć: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92462F" w:rsidRPr="00FD1865" w:rsidRDefault="0092462F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92462F" w:rsidRPr="00FD1865" w:rsidRDefault="0092462F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92462F" w:rsidRPr="00FD1865" w:rsidRDefault="0092462F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92462F" w:rsidRPr="00FD1865" w:rsidRDefault="0092462F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92462F" w:rsidRDefault="0092462F" w:rsidP="00530F12">
      <w:pPr>
        <w:jc w:val="center"/>
      </w:pPr>
      <w:r>
        <w:br w:type="page"/>
      </w:r>
    </w:p>
    <w:p w:rsidR="0092462F" w:rsidRPr="00FD1865" w:rsidRDefault="0092462F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92462F" w:rsidRPr="00FD1865" w:rsidRDefault="0092462F" w:rsidP="00A833F9">
      <w:pPr>
        <w:rPr>
          <w:b/>
          <w:bCs/>
        </w:rPr>
      </w:pPr>
    </w:p>
    <w:p w:rsidR="0092462F" w:rsidRPr="00FD1865" w:rsidRDefault="0092462F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Pogorzelskiego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92462F" w:rsidRPr="00FD1865" w:rsidRDefault="0092462F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92462F" w:rsidRPr="00FD1865" w:rsidRDefault="0092462F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92462F" w:rsidRPr="00FD1865" w:rsidRDefault="0092462F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92462F" w:rsidRPr="00FD1865" w:rsidRDefault="0092462F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92462F" w:rsidRPr="00FD1865" w:rsidRDefault="0092462F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92462F" w:rsidRPr="00FD1865" w:rsidRDefault="0092462F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92462F" w:rsidRPr="00FD1865">
        <w:tc>
          <w:tcPr>
            <w:tcW w:w="10008" w:type="dxa"/>
          </w:tcPr>
          <w:p w:rsidR="0092462F" w:rsidRPr="00FD1865" w:rsidRDefault="0092462F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92462F" w:rsidRPr="00FD1865" w:rsidRDefault="0092462F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92462F" w:rsidRPr="00FD1865" w:rsidRDefault="0092462F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92462F" w:rsidRPr="00FD1865" w:rsidRDefault="0092462F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Pogorzelskiego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>.</w:t>
            </w:r>
          </w:p>
          <w:p w:rsidR="0092462F" w:rsidRPr="00FD1865" w:rsidRDefault="0092462F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92462F" w:rsidRPr="00FD1865" w:rsidRDefault="0092462F" w:rsidP="00A833F9">
      <w:pPr>
        <w:jc w:val="center"/>
        <w:rPr>
          <w:b/>
          <w:bCs/>
        </w:rPr>
      </w:pPr>
    </w:p>
    <w:p w:rsidR="0092462F" w:rsidRPr="00FD1865" w:rsidRDefault="0092462F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92462F" w:rsidRPr="00FD1865" w:rsidRDefault="0092462F" w:rsidP="00A833F9"/>
    <w:p w:rsidR="0092462F" w:rsidRPr="00FD1865" w:rsidRDefault="0092462F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92462F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92462F" w:rsidRPr="00FD1865" w:rsidRDefault="0092462F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92462F" w:rsidRPr="00FD1865" w:rsidRDefault="0092462F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92462F" w:rsidRPr="00FD1865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92462F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92462F" w:rsidRDefault="0092462F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92462F" w:rsidRPr="00FD1865" w:rsidRDefault="0092462F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92462F" w:rsidRPr="00FD1865" w:rsidRDefault="0092462F" w:rsidP="00A833F9">
      <w:pPr>
        <w:jc w:val="both"/>
        <w:rPr>
          <w:color w:val="000000"/>
        </w:rPr>
      </w:pPr>
    </w:p>
    <w:p w:rsidR="0092462F" w:rsidRPr="00FD1865" w:rsidRDefault="0092462F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92462F" w:rsidRPr="00FD1865" w:rsidRDefault="0092462F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92462F" w:rsidRPr="00FD1865" w:rsidRDefault="0092462F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92462F" w:rsidRPr="00FD1865" w:rsidRDefault="0092462F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92462F" w:rsidRDefault="0092462F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92462F" w:rsidRPr="00FD1865" w:rsidRDefault="0092462F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92462F" w:rsidRPr="00FD1865" w:rsidRDefault="0092462F" w:rsidP="00A833F9">
      <w:pPr>
        <w:jc w:val="both"/>
      </w:pPr>
    </w:p>
    <w:p w:rsidR="0092462F" w:rsidRPr="00FD1865" w:rsidRDefault="0092462F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92462F" w:rsidRPr="00FD1865" w:rsidRDefault="0092462F" w:rsidP="00A833F9">
      <w:pPr>
        <w:rPr>
          <w:b/>
          <w:bCs/>
        </w:rPr>
      </w:pPr>
    </w:p>
    <w:p w:rsidR="0092462F" w:rsidRPr="00FD1865" w:rsidRDefault="0092462F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92462F" w:rsidRDefault="0092462F" w:rsidP="00393554">
      <w:pPr>
        <w:ind w:firstLine="284"/>
        <w:jc w:val="both"/>
        <w:rPr>
          <w:b/>
          <w:bCs/>
        </w:rPr>
      </w:pPr>
    </w:p>
    <w:p w:rsidR="0092462F" w:rsidRDefault="0092462F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92462F" w:rsidRDefault="0092462F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92462F" w:rsidRDefault="0092462F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92462F" w:rsidRDefault="0092462F" w:rsidP="00393554">
      <w:pPr>
        <w:ind w:left="284"/>
      </w:pPr>
    </w:p>
    <w:p w:rsidR="0092462F" w:rsidRPr="00FD1865" w:rsidRDefault="0092462F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92462F" w:rsidRPr="00FD1865" w:rsidRDefault="0092462F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92462F" w:rsidRPr="00FD1865" w:rsidRDefault="0092462F" w:rsidP="00A833F9">
      <w:pPr>
        <w:jc w:val="both"/>
      </w:pPr>
    </w:p>
    <w:p w:rsidR="0092462F" w:rsidRPr="00FD1865" w:rsidRDefault="0092462F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92462F" w:rsidRPr="00FD1865" w:rsidRDefault="0092462F" w:rsidP="00A833F9">
      <w:pPr>
        <w:rPr>
          <w:b/>
          <w:bCs/>
        </w:rPr>
      </w:pPr>
    </w:p>
    <w:p w:rsidR="0092462F" w:rsidRPr="00FD1865" w:rsidRDefault="0092462F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92462F" w:rsidRPr="00FD1865" w:rsidRDefault="0092462F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92462F" w:rsidRPr="00FD1865" w:rsidRDefault="0092462F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92462F" w:rsidRPr="00FD1865" w:rsidRDefault="0092462F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92462F" w:rsidRPr="00FD1865" w:rsidRDefault="0092462F" w:rsidP="00EF300E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92462F" w:rsidRPr="00FD1865" w:rsidRDefault="0092462F" w:rsidP="00A833F9">
      <w:pPr>
        <w:pStyle w:val="BodyText"/>
        <w:suppressAutoHyphens w:val="0"/>
        <w:spacing w:after="0"/>
        <w:jc w:val="both"/>
      </w:pPr>
    </w:p>
    <w:p w:rsidR="0092462F" w:rsidRDefault="0092462F" w:rsidP="00A833F9">
      <w:pPr>
        <w:pStyle w:val="BodyText"/>
        <w:jc w:val="center"/>
        <w:rPr>
          <w:b/>
          <w:bCs/>
        </w:rPr>
      </w:pPr>
      <w:r>
        <w:rPr>
          <w:b/>
          <w:bCs/>
        </w:rPr>
        <w:t>§ 7</w:t>
      </w:r>
    </w:p>
    <w:p w:rsidR="0092462F" w:rsidRPr="00FD1865" w:rsidRDefault="0092462F" w:rsidP="00A833F9">
      <w:pPr>
        <w:pStyle w:val="BodyText"/>
        <w:jc w:val="center"/>
        <w:rPr>
          <w:b/>
          <w:bCs/>
        </w:rPr>
      </w:pPr>
    </w:p>
    <w:p w:rsidR="0092462F" w:rsidRPr="00FD1865" w:rsidRDefault="0092462F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92462F" w:rsidRPr="00FD1865" w:rsidRDefault="0092462F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92462F" w:rsidRPr="00FD1865" w:rsidRDefault="0092462F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92462F" w:rsidRPr="00FD1865" w:rsidRDefault="0092462F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92462F" w:rsidRPr="00FD1865" w:rsidRDefault="0092462F" w:rsidP="00A833F9">
      <w:pPr>
        <w:jc w:val="both"/>
      </w:pPr>
    </w:p>
    <w:p w:rsidR="0092462F" w:rsidRPr="00FD1865" w:rsidRDefault="0092462F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92462F" w:rsidRPr="00FD1865" w:rsidRDefault="0092462F" w:rsidP="00A833F9">
      <w:pPr>
        <w:rPr>
          <w:b/>
          <w:bCs/>
        </w:rPr>
      </w:pPr>
    </w:p>
    <w:p w:rsidR="0092462F" w:rsidRPr="00FD1865" w:rsidRDefault="0092462F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92462F" w:rsidRPr="00FD1865" w:rsidRDefault="0092462F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92462F" w:rsidRPr="00FD1865" w:rsidRDefault="0092462F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92462F" w:rsidRDefault="0092462F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92462F" w:rsidRDefault="0092462F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92462F" w:rsidRDefault="0092462F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92462F" w:rsidRPr="00FD1865" w:rsidRDefault="0092462F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92462F" w:rsidRPr="00FD1865" w:rsidRDefault="0092462F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92462F" w:rsidRPr="00FD1865" w:rsidRDefault="0092462F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92462F" w:rsidRPr="00FD1865" w:rsidRDefault="0092462F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92462F" w:rsidRPr="00FD1865" w:rsidRDefault="0092462F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92462F" w:rsidRPr="00FD1865" w:rsidRDefault="0092462F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92462F" w:rsidRPr="00FD1865" w:rsidRDefault="0092462F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92462F" w:rsidRPr="00FD1865" w:rsidRDefault="0092462F" w:rsidP="00A833F9">
      <w:pPr>
        <w:jc w:val="both"/>
      </w:pPr>
    </w:p>
    <w:p w:rsidR="0092462F" w:rsidRPr="00FD1865" w:rsidRDefault="0092462F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92462F" w:rsidRPr="00FD1865" w:rsidRDefault="0092462F" w:rsidP="00A833F9">
      <w:pPr>
        <w:rPr>
          <w:b/>
          <w:bCs/>
        </w:rPr>
      </w:pPr>
    </w:p>
    <w:p w:rsidR="0092462F" w:rsidRPr="00FD1865" w:rsidRDefault="0092462F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92462F" w:rsidRDefault="0092462F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92462F" w:rsidRPr="00FD1865" w:rsidRDefault="0092462F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92462F" w:rsidRPr="00FD1865" w:rsidRDefault="0092462F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92462F" w:rsidRDefault="0092462F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92462F" w:rsidRPr="00FD1865" w:rsidRDefault="0092462F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92462F" w:rsidRPr="00FD1865" w:rsidRDefault="0092462F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92462F" w:rsidRPr="00FD1865" w:rsidRDefault="0092462F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92462F" w:rsidRPr="00FD1865" w:rsidRDefault="0092462F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92462F" w:rsidRPr="00FD1865" w:rsidRDefault="0092462F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92462F" w:rsidRDefault="0092462F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92462F" w:rsidRPr="00FD1865" w:rsidRDefault="0092462F" w:rsidP="001C4B4E">
      <w:pPr>
        <w:ind w:left="284"/>
        <w:jc w:val="both"/>
      </w:pPr>
    </w:p>
    <w:p w:rsidR="0092462F" w:rsidRPr="00FD1865" w:rsidRDefault="0092462F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92462F" w:rsidRPr="00FD1865" w:rsidRDefault="0092462F" w:rsidP="00A833F9">
      <w:pPr>
        <w:ind w:left="284"/>
        <w:rPr>
          <w:b/>
          <w:bCs/>
        </w:rPr>
      </w:pPr>
    </w:p>
    <w:p w:rsidR="0092462F" w:rsidRPr="00FD1865" w:rsidRDefault="0092462F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92462F" w:rsidRPr="00FD1865" w:rsidRDefault="0092462F" w:rsidP="00A833F9">
      <w:pPr>
        <w:ind w:left="284"/>
        <w:jc w:val="both"/>
      </w:pPr>
    </w:p>
    <w:p w:rsidR="0092462F" w:rsidRPr="00FD1865" w:rsidRDefault="0092462F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92462F" w:rsidRPr="00FD1865" w:rsidRDefault="0092462F" w:rsidP="00A833F9">
      <w:pPr>
        <w:ind w:left="284"/>
        <w:rPr>
          <w:b/>
          <w:bCs/>
        </w:rPr>
      </w:pPr>
    </w:p>
    <w:p w:rsidR="0092462F" w:rsidRPr="00FD1865" w:rsidRDefault="0092462F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92462F" w:rsidRPr="00FD1865" w:rsidRDefault="0092462F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92462F" w:rsidRPr="00FD1865" w:rsidRDefault="0092462F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92462F" w:rsidRPr="00FD1865" w:rsidRDefault="0092462F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92462F" w:rsidRPr="00FD1865" w:rsidRDefault="0092462F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92462F" w:rsidRPr="00FD1865" w:rsidRDefault="0092462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92462F" w:rsidRPr="00FD1865" w:rsidRDefault="0092462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92462F" w:rsidRPr="00FD1865" w:rsidRDefault="0092462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92462F" w:rsidRPr="00FD1865" w:rsidRDefault="0092462F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92462F" w:rsidRPr="00FD1865" w:rsidRDefault="0092462F" w:rsidP="00A833F9">
      <w:pPr>
        <w:jc w:val="both"/>
        <w:rPr>
          <w:color w:val="000000"/>
        </w:rPr>
      </w:pPr>
    </w:p>
    <w:p w:rsidR="0092462F" w:rsidRPr="00FD1865" w:rsidRDefault="0092462F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92462F" w:rsidRPr="00FD1865" w:rsidRDefault="0092462F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92462F" w:rsidRPr="00FD1865" w:rsidRDefault="0092462F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92462F" w:rsidRPr="00FD1865" w:rsidRDefault="0092462F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92462F" w:rsidRDefault="0092462F" w:rsidP="00A833F9">
      <w:pPr>
        <w:pStyle w:val="BodyText"/>
      </w:pPr>
    </w:p>
    <w:p w:rsidR="0092462F" w:rsidRDefault="0092462F" w:rsidP="00A833F9">
      <w:pPr>
        <w:pStyle w:val="BodyText"/>
      </w:pPr>
    </w:p>
    <w:p w:rsidR="0092462F" w:rsidRPr="00FD1865" w:rsidRDefault="0092462F" w:rsidP="00A833F9">
      <w:pPr>
        <w:pStyle w:val="BodyText"/>
      </w:pPr>
    </w:p>
    <w:p w:rsidR="0092462F" w:rsidRPr="00FD1865" w:rsidRDefault="0092462F" w:rsidP="00A833F9">
      <w:pPr>
        <w:pStyle w:val="BodyText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92462F" w:rsidRPr="00FD1865" w:rsidRDefault="0092462F" w:rsidP="00A833F9">
      <w:pPr>
        <w:jc w:val="both"/>
        <w:rPr>
          <w:b/>
          <w:bCs/>
        </w:rPr>
      </w:pPr>
    </w:p>
    <w:sectPr w:rsidR="0092462F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4"/>
  </w:num>
  <w:num w:numId="5">
    <w:abstractNumId w:val="30"/>
  </w:num>
  <w:num w:numId="6">
    <w:abstractNumId w:val="18"/>
  </w:num>
  <w:num w:numId="7">
    <w:abstractNumId w:val="0"/>
  </w:num>
  <w:num w:numId="8">
    <w:abstractNumId w:val="24"/>
  </w:num>
  <w:num w:numId="9">
    <w:abstractNumId w:val="6"/>
  </w:num>
  <w:num w:numId="10">
    <w:abstractNumId w:val="36"/>
  </w:num>
  <w:num w:numId="11">
    <w:abstractNumId w:val="34"/>
  </w:num>
  <w:num w:numId="12">
    <w:abstractNumId w:val="15"/>
  </w:num>
  <w:num w:numId="13">
    <w:abstractNumId w:val="13"/>
  </w:num>
  <w:num w:numId="14">
    <w:abstractNumId w:val="3"/>
  </w:num>
  <w:num w:numId="15">
    <w:abstractNumId w:val="29"/>
  </w:num>
  <w:num w:numId="16">
    <w:abstractNumId w:val="23"/>
  </w:num>
  <w:num w:numId="17">
    <w:abstractNumId w:val="25"/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28"/>
  </w:num>
  <w:num w:numId="23">
    <w:abstractNumId w:val="32"/>
  </w:num>
  <w:num w:numId="24">
    <w:abstractNumId w:val="31"/>
  </w:num>
  <w:num w:numId="25">
    <w:abstractNumId w:val="2"/>
  </w:num>
  <w:num w:numId="26">
    <w:abstractNumId w:val="20"/>
  </w:num>
  <w:num w:numId="27">
    <w:abstractNumId w:val="37"/>
  </w:num>
  <w:num w:numId="28">
    <w:abstractNumId w:val="33"/>
  </w:num>
  <w:num w:numId="29">
    <w:abstractNumId w:val="9"/>
  </w:num>
  <w:num w:numId="30">
    <w:abstractNumId w:val="1"/>
  </w:num>
  <w:num w:numId="31">
    <w:abstractNumId w:val="38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B0DDE"/>
    <w:rsid w:val="000D7582"/>
    <w:rsid w:val="0011548E"/>
    <w:rsid w:val="00121924"/>
    <w:rsid w:val="001226AB"/>
    <w:rsid w:val="0012592F"/>
    <w:rsid w:val="001331AF"/>
    <w:rsid w:val="00135C82"/>
    <w:rsid w:val="00144A1C"/>
    <w:rsid w:val="00144C4C"/>
    <w:rsid w:val="00152B10"/>
    <w:rsid w:val="001B1FC6"/>
    <w:rsid w:val="001C222F"/>
    <w:rsid w:val="001C4B4E"/>
    <w:rsid w:val="001C565B"/>
    <w:rsid w:val="001E7CEC"/>
    <w:rsid w:val="002005E0"/>
    <w:rsid w:val="002014F3"/>
    <w:rsid w:val="002144AC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A3AE2"/>
    <w:rsid w:val="002C6B8D"/>
    <w:rsid w:val="002F754E"/>
    <w:rsid w:val="002F773E"/>
    <w:rsid w:val="00300991"/>
    <w:rsid w:val="003021ED"/>
    <w:rsid w:val="00302429"/>
    <w:rsid w:val="00305295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259D6"/>
    <w:rsid w:val="00427FB2"/>
    <w:rsid w:val="00452661"/>
    <w:rsid w:val="00463CAB"/>
    <w:rsid w:val="00471A1B"/>
    <w:rsid w:val="00472897"/>
    <w:rsid w:val="00472E27"/>
    <w:rsid w:val="00472F91"/>
    <w:rsid w:val="00490766"/>
    <w:rsid w:val="00494B5B"/>
    <w:rsid w:val="004B15D1"/>
    <w:rsid w:val="004B3524"/>
    <w:rsid w:val="004C3936"/>
    <w:rsid w:val="004E3A0A"/>
    <w:rsid w:val="004F3A98"/>
    <w:rsid w:val="004F42A2"/>
    <w:rsid w:val="005028D4"/>
    <w:rsid w:val="00530F12"/>
    <w:rsid w:val="00565241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F183E"/>
    <w:rsid w:val="00721EB5"/>
    <w:rsid w:val="007672CF"/>
    <w:rsid w:val="0077083A"/>
    <w:rsid w:val="007761A9"/>
    <w:rsid w:val="00786FC7"/>
    <w:rsid w:val="007B0120"/>
    <w:rsid w:val="007B6B56"/>
    <w:rsid w:val="007C7D01"/>
    <w:rsid w:val="007D185A"/>
    <w:rsid w:val="007F3CA3"/>
    <w:rsid w:val="00804318"/>
    <w:rsid w:val="008046D3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50D9"/>
    <w:rsid w:val="008B1564"/>
    <w:rsid w:val="008F4C41"/>
    <w:rsid w:val="008F5D34"/>
    <w:rsid w:val="00901E71"/>
    <w:rsid w:val="00902C33"/>
    <w:rsid w:val="0092010C"/>
    <w:rsid w:val="0092462F"/>
    <w:rsid w:val="00941342"/>
    <w:rsid w:val="009737ED"/>
    <w:rsid w:val="009808C7"/>
    <w:rsid w:val="00981CD3"/>
    <w:rsid w:val="009878FE"/>
    <w:rsid w:val="009977A5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4416"/>
    <w:rsid w:val="00A51A15"/>
    <w:rsid w:val="00A55794"/>
    <w:rsid w:val="00A57019"/>
    <w:rsid w:val="00A5723A"/>
    <w:rsid w:val="00A630D6"/>
    <w:rsid w:val="00A72B4A"/>
    <w:rsid w:val="00A72CCD"/>
    <w:rsid w:val="00A833F9"/>
    <w:rsid w:val="00AA0406"/>
    <w:rsid w:val="00AC3306"/>
    <w:rsid w:val="00AC5E0F"/>
    <w:rsid w:val="00AC7866"/>
    <w:rsid w:val="00AD605A"/>
    <w:rsid w:val="00AD6674"/>
    <w:rsid w:val="00AD7A22"/>
    <w:rsid w:val="00AF5526"/>
    <w:rsid w:val="00B020F9"/>
    <w:rsid w:val="00B1155C"/>
    <w:rsid w:val="00B2439D"/>
    <w:rsid w:val="00B269E2"/>
    <w:rsid w:val="00B421CE"/>
    <w:rsid w:val="00B4351F"/>
    <w:rsid w:val="00B51D2F"/>
    <w:rsid w:val="00B73F8D"/>
    <w:rsid w:val="00B83B7F"/>
    <w:rsid w:val="00BA53EA"/>
    <w:rsid w:val="00BB7D88"/>
    <w:rsid w:val="00BD21C7"/>
    <w:rsid w:val="00BD498D"/>
    <w:rsid w:val="00BE5BBA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B56B5"/>
    <w:rsid w:val="00CC69DE"/>
    <w:rsid w:val="00CD5BDE"/>
    <w:rsid w:val="00CE697B"/>
    <w:rsid w:val="00CF4B7F"/>
    <w:rsid w:val="00D07F1C"/>
    <w:rsid w:val="00D1541A"/>
    <w:rsid w:val="00D33443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7464"/>
    <w:rsid w:val="00E537A4"/>
    <w:rsid w:val="00E57387"/>
    <w:rsid w:val="00E611E5"/>
    <w:rsid w:val="00E62253"/>
    <w:rsid w:val="00E7102B"/>
    <w:rsid w:val="00E73DFF"/>
    <w:rsid w:val="00E93B27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4CF9"/>
    <w:rsid w:val="00EE6247"/>
    <w:rsid w:val="00EE7885"/>
    <w:rsid w:val="00EF0F23"/>
    <w:rsid w:val="00EF300E"/>
    <w:rsid w:val="00EF40EA"/>
    <w:rsid w:val="00F06C90"/>
    <w:rsid w:val="00F07723"/>
    <w:rsid w:val="00F150C1"/>
    <w:rsid w:val="00F22E71"/>
    <w:rsid w:val="00F25D93"/>
    <w:rsid w:val="00F50616"/>
    <w:rsid w:val="00F5177E"/>
    <w:rsid w:val="00F549E4"/>
    <w:rsid w:val="00F567ED"/>
    <w:rsid w:val="00F607B6"/>
    <w:rsid w:val="00FB1035"/>
    <w:rsid w:val="00FD1865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9</Pages>
  <Words>3132</Words>
  <Characters>18796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3</cp:revision>
  <cp:lastPrinted>2016-08-19T11:22:00Z</cp:lastPrinted>
  <dcterms:created xsi:type="dcterms:W3CDTF">2016-08-19T10:58:00Z</dcterms:created>
  <dcterms:modified xsi:type="dcterms:W3CDTF">2016-08-19T11:25:00Z</dcterms:modified>
</cp:coreProperties>
</file>